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28"/>
        <w:gridCol w:w="7792"/>
      </w:tblGrid>
      <w:tr w:rsidR="0095323D" w:rsidRPr="005E3AF1">
        <w:tc>
          <w:tcPr>
            <w:tcW w:w="2628" w:type="dxa"/>
          </w:tcPr>
          <w:p w:rsidR="0095323D" w:rsidRPr="005E3AF1" w:rsidRDefault="00DB0679" w:rsidP="005E3AF1">
            <w:pPr>
              <w:pStyle w:val="a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</w:t>
            </w:r>
            <w:r w:rsidR="0007297C">
              <w:rPr>
                <w:rFonts w:ascii="Arial" w:hAnsi="Arial" w:cs="Arial"/>
                <w:sz w:val="32"/>
              </w:rPr>
              <w:t xml:space="preserve"> </w:t>
            </w:r>
            <w:r w:rsidR="00F33D83"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526415" cy="526415"/>
                  <wp:effectExtent l="1905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23D" w:rsidRDefault="0095323D" w:rsidP="0095323D">
            <w:pPr>
              <w:pStyle w:val="3"/>
              <w:rPr>
                <w:b w:val="0"/>
                <w:sz w:val="20"/>
              </w:rPr>
            </w:pPr>
            <w:r w:rsidRPr="005E3AF1">
              <w:rPr>
                <w:b w:val="0"/>
                <w:sz w:val="20"/>
              </w:rPr>
              <w:t>ΕΛΛΗΝΙΚΗ ΔΗΜΟΚΡΑΤΙΑ</w:t>
            </w:r>
          </w:p>
          <w:p w:rsidR="00237D7A" w:rsidRDefault="00237D7A" w:rsidP="00FD1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ΝΟΜΟΣ ΛΕΣΒΟΥ</w:t>
            </w:r>
          </w:p>
          <w:p w:rsidR="00FD181C" w:rsidRPr="00DA7995" w:rsidRDefault="00FD181C" w:rsidP="00DA7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ΔΗΜΟΣ </w:t>
            </w:r>
            <w:r w:rsidR="000E0F4C">
              <w:rPr>
                <w:rFonts w:ascii="Arial" w:hAnsi="Arial" w:cs="Arial"/>
                <w:sz w:val="20"/>
                <w:szCs w:val="20"/>
              </w:rPr>
              <w:t>ΜΥΤΙΛΗΝΗ</w:t>
            </w:r>
            <w:r w:rsidR="00DA7995">
              <w:rPr>
                <w:rFonts w:ascii="Arial" w:hAnsi="Arial" w:cs="Arial"/>
                <w:sz w:val="20"/>
                <w:szCs w:val="20"/>
              </w:rPr>
              <w:t>Σ</w:t>
            </w:r>
          </w:p>
        </w:tc>
        <w:tc>
          <w:tcPr>
            <w:tcW w:w="7792" w:type="dxa"/>
          </w:tcPr>
          <w:p w:rsidR="0095323D" w:rsidRPr="004D1EA6" w:rsidRDefault="007A557E" w:rsidP="004D1EA6">
            <w:pPr>
              <w:pStyle w:val="3"/>
              <w:jc w:val="right"/>
              <w:rPr>
                <w:b w:val="0"/>
                <w:sz w:val="18"/>
                <w:szCs w:val="18"/>
              </w:rPr>
            </w:pPr>
            <w:r w:rsidRPr="004D1EA6">
              <w:rPr>
                <w:b w:val="0"/>
                <w:sz w:val="18"/>
                <w:szCs w:val="18"/>
              </w:rPr>
              <w:t>Το παρόν έντυπο Αίτησης να υποβληθεί συμπληρωμένο</w:t>
            </w:r>
          </w:p>
          <w:p w:rsidR="004D1EA6" w:rsidRPr="004D1EA6" w:rsidRDefault="004D1EA6" w:rsidP="004D1EA6">
            <w:pPr>
              <w:rPr>
                <w:rFonts w:ascii="Arial" w:hAnsi="Arial" w:cs="Arial"/>
              </w:rPr>
            </w:pPr>
            <w:r>
              <w:t xml:space="preserve">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4D1EA6">
              <w:rPr>
                <w:rFonts w:ascii="Arial" w:hAnsi="Arial" w:cs="Arial"/>
                <w:sz w:val="18"/>
                <w:szCs w:val="18"/>
              </w:rPr>
              <w:t>πό</w:t>
            </w:r>
            <w:r w:rsidRPr="004D1EA6">
              <w:rPr>
                <w:rFonts w:ascii="Arial" w:hAnsi="Arial" w:cs="Arial"/>
              </w:rPr>
              <w:t xml:space="preserve"> </w:t>
            </w:r>
            <w:r w:rsidRPr="004D1EA6">
              <w:rPr>
                <w:rFonts w:ascii="Arial" w:hAnsi="Arial" w:cs="Arial"/>
                <w:sz w:val="18"/>
                <w:szCs w:val="18"/>
              </w:rPr>
              <w:t xml:space="preserve">τον </w:t>
            </w:r>
            <w:r w:rsidR="00B930A4">
              <w:rPr>
                <w:rFonts w:ascii="Arial" w:hAnsi="Arial" w:cs="Arial"/>
                <w:sz w:val="18"/>
                <w:szCs w:val="18"/>
              </w:rPr>
              <w:t>αιτών/αιτού</w:t>
            </w:r>
            <w:r>
              <w:rPr>
                <w:rFonts w:ascii="Arial" w:hAnsi="Arial" w:cs="Arial"/>
                <w:sz w:val="18"/>
                <w:szCs w:val="18"/>
              </w:rPr>
              <w:t>σα.</w:t>
            </w:r>
          </w:p>
        </w:tc>
      </w:tr>
    </w:tbl>
    <w:p w:rsidR="0098773D" w:rsidRDefault="0098773D">
      <w:pPr>
        <w:pStyle w:val="3"/>
        <w:jc w:val="left"/>
        <w:rPr>
          <w:b w:val="0"/>
          <w:sz w:val="16"/>
          <w:szCs w:val="16"/>
        </w:rPr>
      </w:pPr>
    </w:p>
    <w:p w:rsidR="0095323D" w:rsidRDefault="0095323D">
      <w:pPr>
        <w:pStyle w:val="3"/>
      </w:pPr>
    </w:p>
    <w:p w:rsidR="0098773D" w:rsidRPr="0095323D" w:rsidRDefault="0095323D">
      <w:pPr>
        <w:pStyle w:val="3"/>
        <w:rPr>
          <w:spacing w:val="40"/>
          <w:szCs w:val="28"/>
        </w:rPr>
      </w:pPr>
      <w:r w:rsidRPr="0095323D">
        <w:rPr>
          <w:spacing w:val="40"/>
          <w:sz w:val="32"/>
          <w:szCs w:val="28"/>
        </w:rPr>
        <w:t xml:space="preserve">ΑΙΤΗΣΗ - </w:t>
      </w:r>
      <w:r w:rsidR="0098773D" w:rsidRPr="0095323D">
        <w:rPr>
          <w:spacing w:val="40"/>
          <w:sz w:val="32"/>
          <w:szCs w:val="28"/>
        </w:rPr>
        <w:t>ΥΠΕΥΘΥΝΗ ΔΗΛΩΣΗ</w:t>
      </w:r>
    </w:p>
    <w:p w:rsidR="0098773D" w:rsidRDefault="0098773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8773D" w:rsidRDefault="0098773D">
      <w:pPr>
        <w:pStyle w:val="a3"/>
        <w:tabs>
          <w:tab w:val="clear" w:pos="4153"/>
          <w:tab w:val="clear" w:pos="8306"/>
        </w:tabs>
      </w:pPr>
    </w:p>
    <w:p w:rsidR="0098773D" w:rsidRPr="0095323D" w:rsidRDefault="0098773D" w:rsidP="008056A9">
      <w:pPr>
        <w:pStyle w:val="20"/>
        <w:pBdr>
          <w:right w:val="single" w:sz="4" w:space="1" w:color="auto"/>
        </w:pBdr>
        <w:ind w:right="-56"/>
        <w:rPr>
          <w:rFonts w:ascii="Arial" w:hAnsi="Arial" w:cs="Arial"/>
          <w:sz w:val="18"/>
        </w:rPr>
      </w:pPr>
      <w:r w:rsidRPr="0095323D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8773D" w:rsidRDefault="0098773D">
      <w:pPr>
        <w:pStyle w:val="a5"/>
        <w:jc w:val="left"/>
        <w:rPr>
          <w:bCs/>
          <w:sz w:val="22"/>
        </w:rPr>
      </w:pPr>
    </w:p>
    <w:tbl>
      <w:tblPr>
        <w:tblW w:w="0" w:type="auto"/>
        <w:tblLook w:val="01E0"/>
      </w:tblPr>
      <w:tblGrid>
        <w:gridCol w:w="2064"/>
        <w:gridCol w:w="8356"/>
      </w:tblGrid>
      <w:tr w:rsidR="0095323D" w:rsidRPr="005E3AF1">
        <w:tc>
          <w:tcPr>
            <w:tcW w:w="2628" w:type="dxa"/>
          </w:tcPr>
          <w:p w:rsidR="0095323D" w:rsidRPr="005E3AF1" w:rsidRDefault="0095323D" w:rsidP="005E3AF1">
            <w:pPr>
              <w:pStyle w:val="a5"/>
              <w:jc w:val="left"/>
              <w:rPr>
                <w:bCs/>
                <w:sz w:val="22"/>
              </w:rPr>
            </w:pPr>
            <w:r w:rsidRPr="005E3AF1">
              <w:rPr>
                <w:b/>
                <w:bCs/>
                <w:sz w:val="22"/>
              </w:rPr>
              <w:t>Περιγραφή αιτήματος :</w:t>
            </w:r>
          </w:p>
        </w:tc>
        <w:tc>
          <w:tcPr>
            <w:tcW w:w="7792" w:type="dxa"/>
          </w:tcPr>
          <w:p w:rsidR="0095323D" w:rsidRPr="004835E7" w:rsidRDefault="00792C60" w:rsidP="005E3AF1">
            <w:pPr>
              <w:pStyle w:val="a5"/>
              <w:jc w:val="left"/>
              <w:rPr>
                <w:bCs/>
                <w:color w:val="000000"/>
                <w:sz w:val="22"/>
              </w:rPr>
            </w:pPr>
            <w:r w:rsidRPr="004835E7">
              <w:rPr>
                <w:bCs/>
                <w:color w:val="000000"/>
                <w:sz w:val="22"/>
              </w:rPr>
              <w:t>Χορήγηση Βεβαίωσης Μόνιμης Κατοικίας</w:t>
            </w:r>
            <w:r w:rsidR="00C521E3">
              <w:rPr>
                <w:bCs/>
                <w:color w:val="000000"/>
                <w:sz w:val="22"/>
              </w:rPr>
              <w:t>, για χρήση …………………………………………………………………………………………………</w:t>
            </w:r>
          </w:p>
        </w:tc>
      </w:tr>
    </w:tbl>
    <w:p w:rsidR="00845275" w:rsidRDefault="0095323D">
      <w:pPr>
        <w:pStyle w:val="a5"/>
        <w:jc w:val="left"/>
        <w:rPr>
          <w:bCs/>
          <w:sz w:val="22"/>
        </w:rPr>
      </w:pPr>
      <w:r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369"/>
        <w:gridCol w:w="2699"/>
        <w:gridCol w:w="3304"/>
        <w:gridCol w:w="3002"/>
      </w:tblGrid>
      <w:tr w:rsidR="00845275">
        <w:trPr>
          <w:cantSplit/>
          <w:trHeight w:val="415"/>
        </w:trPr>
        <w:tc>
          <w:tcPr>
            <w:tcW w:w="1369" w:type="dxa"/>
            <w:shd w:val="clear" w:color="auto" w:fill="FFFFFF"/>
          </w:tcPr>
          <w:p w:rsidR="00845275" w:rsidRDefault="00845275" w:rsidP="00FD766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2699" w:type="dxa"/>
            <w:shd w:val="clear" w:color="auto" w:fill="FFFFFF"/>
          </w:tcPr>
          <w:p w:rsidR="00845275" w:rsidRPr="00845275" w:rsidRDefault="00FD181C" w:rsidP="000E0F4C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845275" w:rsidRPr="00845275">
              <w:rPr>
                <w:rFonts w:ascii="Arial" w:hAnsi="Arial" w:cs="Arial"/>
                <w:b/>
                <w:sz w:val="20"/>
              </w:rPr>
              <w:t>ΔΗΜΟ</w:t>
            </w:r>
            <w:r w:rsidR="00451931" w:rsidRPr="0045193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E0F4C">
              <w:rPr>
                <w:rFonts w:ascii="Arial" w:hAnsi="Arial" w:cs="Arial"/>
                <w:b/>
                <w:sz w:val="20"/>
              </w:rPr>
              <w:t>ΜΥΤΙΛΗΝΗΣ</w:t>
            </w:r>
            <w:r w:rsidR="00845275" w:rsidRPr="0084527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04" w:type="dxa"/>
            <w:shd w:val="clear" w:color="auto" w:fill="FFFFFF"/>
          </w:tcPr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ΑΡΙΘΜΟΣ ΠΡΩΤΟΚΟΛΛΟΥ</w:t>
            </w:r>
          </w:p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5275" w:rsidRPr="00845275" w:rsidRDefault="00845275" w:rsidP="008452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45275">
              <w:rPr>
                <w:rFonts w:ascii="Arial" w:hAnsi="Arial" w:cs="Arial"/>
                <w:b/>
                <w:sz w:val="20"/>
              </w:rPr>
              <w:t>………………</w:t>
            </w:r>
            <w:r w:rsidR="00182943">
              <w:rPr>
                <w:rFonts w:ascii="Arial" w:hAnsi="Arial" w:cs="Arial"/>
                <w:b/>
                <w:sz w:val="20"/>
              </w:rPr>
              <w:t>……..</w:t>
            </w:r>
          </w:p>
          <w:p w:rsidR="00845275" w:rsidRDefault="00845275" w:rsidP="0084527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45275" w:rsidRPr="00845275" w:rsidRDefault="00845275" w:rsidP="00845275">
            <w:pPr>
              <w:jc w:val="center"/>
              <w:rPr>
                <w:rFonts w:ascii="Arial" w:hAnsi="Arial" w:cs="Arial"/>
                <w:sz w:val="16"/>
              </w:rPr>
            </w:pPr>
            <w:r w:rsidRPr="00845275">
              <w:rPr>
                <w:rFonts w:ascii="Arial" w:hAnsi="Arial" w:cs="Arial"/>
                <w:sz w:val="16"/>
              </w:rPr>
              <w:t>(συμπληρώνεται από την Υπηρεσία)</w:t>
            </w:r>
          </w:p>
        </w:tc>
        <w:tc>
          <w:tcPr>
            <w:tcW w:w="3002" w:type="dxa"/>
            <w:shd w:val="clear" w:color="auto" w:fill="FFFFFF"/>
          </w:tcPr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275">
              <w:rPr>
                <w:rFonts w:ascii="Arial" w:hAnsi="Arial" w:cs="Arial"/>
                <w:sz w:val="20"/>
                <w:szCs w:val="20"/>
              </w:rPr>
              <w:t>ΗΜΕΡΟΜΗΝΙΑ</w:t>
            </w:r>
            <w:r>
              <w:rPr>
                <w:rFonts w:ascii="Arial" w:hAnsi="Arial" w:cs="Arial"/>
                <w:sz w:val="20"/>
                <w:szCs w:val="20"/>
              </w:rPr>
              <w:t xml:space="preserve"> ΥΠΟΒΟΛΗΣ</w:t>
            </w:r>
          </w:p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5275" w:rsidRDefault="00FB7F1B" w:rsidP="0084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845275" w:rsidRPr="00845275">
              <w:rPr>
                <w:rFonts w:ascii="Arial" w:hAnsi="Arial" w:cs="Arial"/>
                <w:b/>
                <w:sz w:val="20"/>
                <w:szCs w:val="20"/>
              </w:rPr>
              <w:t>……/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845275" w:rsidRPr="00845275">
              <w:rPr>
                <w:rFonts w:ascii="Arial" w:hAnsi="Arial" w:cs="Arial"/>
                <w:b/>
                <w:sz w:val="20"/>
                <w:szCs w:val="20"/>
              </w:rPr>
              <w:t>…../20..……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</w:p>
          <w:p w:rsidR="00845275" w:rsidRDefault="00845275" w:rsidP="00845275">
            <w:pPr>
              <w:rPr>
                <w:rFonts w:ascii="Arial" w:hAnsi="Arial" w:cs="Arial"/>
                <w:sz w:val="16"/>
              </w:rPr>
            </w:pPr>
          </w:p>
          <w:p w:rsidR="00845275" w:rsidRPr="00845275" w:rsidRDefault="00845275" w:rsidP="0084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75">
              <w:rPr>
                <w:rFonts w:ascii="Arial" w:hAnsi="Arial" w:cs="Arial"/>
                <w:sz w:val="16"/>
              </w:rPr>
              <w:t>(συμπληρώνεται από την Υπηρεσία)</w:t>
            </w:r>
          </w:p>
        </w:tc>
      </w:tr>
    </w:tbl>
    <w:p w:rsidR="00845275" w:rsidRDefault="00845275">
      <w:pPr>
        <w:rPr>
          <w:rFonts w:ascii="Arial" w:hAnsi="Arial" w:cs="Arial"/>
          <w:bCs/>
          <w:sz w:val="22"/>
        </w:rPr>
      </w:pPr>
    </w:p>
    <w:p w:rsidR="00845275" w:rsidRDefault="00845275">
      <w:pPr>
        <w:rPr>
          <w:rFonts w:ascii="Arial" w:hAnsi="Arial" w:cs="Arial"/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48"/>
        <w:gridCol w:w="720"/>
        <w:gridCol w:w="329"/>
        <w:gridCol w:w="31"/>
        <w:gridCol w:w="720"/>
        <w:gridCol w:w="360"/>
        <w:gridCol w:w="540"/>
        <w:gridCol w:w="1049"/>
        <w:gridCol w:w="751"/>
        <w:gridCol w:w="180"/>
        <w:gridCol w:w="180"/>
        <w:gridCol w:w="689"/>
        <w:gridCol w:w="31"/>
        <w:gridCol w:w="720"/>
        <w:gridCol w:w="180"/>
        <w:gridCol w:w="720"/>
        <w:gridCol w:w="720"/>
        <w:gridCol w:w="509"/>
        <w:gridCol w:w="1291"/>
        <w:gridCol w:w="6"/>
      </w:tblGrid>
      <w:tr w:rsidR="00F4098B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9"/>
            <w:shd w:val="clear" w:color="auto" w:fill="FFFFFF"/>
          </w:tcPr>
          <w:p w:rsidR="00F4098B" w:rsidRPr="00F4098B" w:rsidRDefault="00F4098B" w:rsidP="00F4098B">
            <w:pPr>
              <w:rPr>
                <w:rFonts w:ascii="Arial" w:hAnsi="Arial" w:cs="Arial"/>
                <w:b/>
                <w:sz w:val="22"/>
              </w:rPr>
            </w:pPr>
            <w:r w:rsidRPr="00F4098B">
              <w:rPr>
                <w:rFonts w:ascii="Arial" w:hAnsi="Arial" w:cs="Arial"/>
                <w:b/>
                <w:sz w:val="22"/>
              </w:rPr>
              <w:t>ΣΤΟΙΧΕΙΑ ΑΙΤΟΥΝΤΟ</w:t>
            </w:r>
            <w:r>
              <w:rPr>
                <w:rFonts w:ascii="Arial" w:hAnsi="Arial" w:cs="Arial"/>
                <w:b/>
                <w:sz w:val="22"/>
              </w:rPr>
              <w:t>Σ</w:t>
            </w:r>
          </w:p>
        </w:tc>
      </w:tr>
      <w:tr w:rsidR="0098773D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  <w:shd w:val="clear" w:color="auto" w:fill="FFFFFF"/>
          </w:tcPr>
          <w:p w:rsidR="0098773D" w:rsidRDefault="009877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bookmarkStart w:id="0" w:name="Κείμενο45"/>
        <w:tc>
          <w:tcPr>
            <w:tcW w:w="3780" w:type="dxa"/>
            <w:gridSpan w:val="7"/>
            <w:shd w:val="clear" w:color="auto" w:fill="FFFFFF"/>
          </w:tcPr>
          <w:p w:rsidR="0098773D" w:rsidRPr="008056A9" w:rsidRDefault="005D704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45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="007A55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9" w:type="dxa"/>
            <w:gridSpan w:val="3"/>
            <w:shd w:val="clear" w:color="auto" w:fill="FFFFFF"/>
          </w:tcPr>
          <w:p w:rsidR="0098773D" w:rsidRDefault="009877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bookmarkStart w:id="1" w:name="Κείμενο46"/>
        <w:tc>
          <w:tcPr>
            <w:tcW w:w="4171" w:type="dxa"/>
            <w:gridSpan w:val="7"/>
            <w:shd w:val="clear" w:color="auto" w:fill="FFFFFF"/>
          </w:tcPr>
          <w:p w:rsidR="0098773D" w:rsidRPr="00D270DF" w:rsidRDefault="005D704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46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="007A557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57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45275">
        <w:trPr>
          <w:gridAfter w:val="1"/>
          <w:wAfter w:w="6" w:type="dxa"/>
          <w:cantSplit/>
          <w:trHeight w:val="99"/>
        </w:trPr>
        <w:tc>
          <w:tcPr>
            <w:tcW w:w="1728" w:type="dxa"/>
            <w:gridSpan w:val="4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84527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2" w:name="Κείμενο17"/>
            <w:r w:rsid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0" w:type="dxa"/>
            <w:gridSpan w:val="5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84527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8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3" w:name="Κείμενο18"/>
            <w:r w:rsid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45275">
        <w:trPr>
          <w:gridAfter w:val="1"/>
          <w:wAfter w:w="6" w:type="dxa"/>
          <w:cantSplit/>
          <w:trHeight w:val="99"/>
        </w:trPr>
        <w:tc>
          <w:tcPr>
            <w:tcW w:w="1728" w:type="dxa"/>
            <w:gridSpan w:val="4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84527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9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4" w:name="Κείμενο19"/>
            <w:r w:rsid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gridSpan w:val="5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84527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0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5" w:name="Κείμενο20"/>
            <w:r w:rsid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3A6665">
        <w:trPr>
          <w:gridAfter w:val="1"/>
          <w:wAfter w:w="6" w:type="dxa"/>
          <w:cantSplit/>
        </w:trPr>
        <w:tc>
          <w:tcPr>
            <w:tcW w:w="2448" w:type="dxa"/>
            <w:gridSpan w:val="5"/>
            <w:shd w:val="clear" w:color="auto" w:fill="FFFFFF"/>
          </w:tcPr>
          <w:p w:rsidR="003A6665" w:rsidRDefault="003A66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700" w:type="dxa"/>
            <w:gridSpan w:val="4"/>
            <w:shd w:val="clear" w:color="auto" w:fill="FFFFFF"/>
          </w:tcPr>
          <w:p w:rsidR="003A666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1"/>
                  <w:enabled/>
                  <w:calcOnExit w:val="0"/>
                  <w:textInput>
                    <w:maxLength w:val="3"/>
                    <w:format w:val="Κεφαλαία"/>
                  </w:textInput>
                </w:ffData>
              </w:fldChar>
            </w:r>
            <w:bookmarkStart w:id="6" w:name="Κείμενο21"/>
            <w:r w:rsid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Κείμενο32"/>
            <w:r w:rsid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  <w:gridSpan w:val="5"/>
            <w:shd w:val="clear" w:color="auto" w:fill="FFFFFF"/>
          </w:tcPr>
          <w:p w:rsidR="003A6665" w:rsidRDefault="003A66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3A666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bookmarkStart w:id="8" w:name="Κείμενο22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3A6665">
        <w:trPr>
          <w:gridAfter w:val="1"/>
          <w:wAfter w:w="6" w:type="dxa"/>
          <w:cantSplit/>
        </w:trPr>
        <w:tc>
          <w:tcPr>
            <w:tcW w:w="2448" w:type="dxa"/>
            <w:gridSpan w:val="5"/>
            <w:shd w:val="clear" w:color="auto" w:fill="FFFFFF"/>
          </w:tcPr>
          <w:p w:rsidR="003A6665" w:rsidRDefault="003A66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E821E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880" w:type="dxa"/>
            <w:gridSpan w:val="5"/>
            <w:shd w:val="clear" w:color="auto" w:fill="FFFFFF"/>
          </w:tcPr>
          <w:p w:rsidR="003A6665" w:rsidRPr="00FC1B5F" w:rsidRDefault="005D704D" w:rsidP="00FD7663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4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9" w:name="Κείμενο14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gridSpan w:val="5"/>
            <w:shd w:val="clear" w:color="auto" w:fill="FFFFFF"/>
          </w:tcPr>
          <w:p w:rsidR="003A6665" w:rsidRPr="00FC1B5F" w:rsidRDefault="005D704D" w:rsidP="003A666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0" w:name="Κείμενο11"/>
            <w:r w:rsidR="00D706A7" w:rsidRPr="00FC1B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="00D270DF" w:rsidRPr="00FC1B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1" w:name="Κείμενο12"/>
            <w:r w:rsidR="00D706A7" w:rsidRPr="00FC1B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D270DF" w:rsidRPr="00FC1B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3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2" w:name="Κείμενο13"/>
            <w:r w:rsidR="00D706A7" w:rsidRPr="00FC1B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C1B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40" w:type="dxa"/>
            <w:gridSpan w:val="2"/>
            <w:shd w:val="clear" w:color="auto" w:fill="FFFFFF"/>
          </w:tcPr>
          <w:p w:rsidR="003A6665" w:rsidRDefault="003A66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3A6665" w:rsidRPr="00FC1B5F" w:rsidRDefault="005D704D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15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13" w:name="Κείμενο15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98773D">
        <w:trPr>
          <w:gridAfter w:val="1"/>
          <w:wAfter w:w="6" w:type="dxa"/>
          <w:cantSplit/>
        </w:trPr>
        <w:tc>
          <w:tcPr>
            <w:tcW w:w="1697" w:type="dxa"/>
            <w:gridSpan w:val="3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5"/>
            <w:shd w:val="clear" w:color="auto" w:fill="FFFFFF"/>
          </w:tcPr>
          <w:p w:rsidR="0098773D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14" w:name="Κείμενο25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1" w:type="dxa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773D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6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15" w:name="Κείμενο26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20" w:type="dxa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" w:type="dxa"/>
            <w:shd w:val="clear" w:color="auto" w:fill="FFFFFF"/>
          </w:tcPr>
          <w:p w:rsidR="0098773D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7"/>
                  <w:enabled/>
                  <w:calcOnExit w:val="0"/>
                  <w:textInput/>
                </w:ffData>
              </w:fldChar>
            </w:r>
            <w:bookmarkStart w:id="16" w:name="Κείμενο27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9" w:type="dxa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shd w:val="clear" w:color="auto" w:fill="FFFFFF"/>
          </w:tcPr>
          <w:p w:rsidR="0098773D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8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7" w:name="Κείμενο28"/>
            <w:r w:rsid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3A6665">
        <w:trPr>
          <w:cantSplit/>
          <w:trHeight w:val="520"/>
        </w:trPr>
        <w:tc>
          <w:tcPr>
            <w:tcW w:w="648" w:type="dxa"/>
            <w:shd w:val="clear" w:color="auto" w:fill="FFFFFF"/>
            <w:vAlign w:val="bottom"/>
          </w:tcPr>
          <w:p w:rsidR="003A6665" w:rsidRDefault="003A666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  <w:shd w:val="clear" w:color="auto" w:fill="FFFFFF"/>
            <w:vAlign w:val="bottom"/>
          </w:tcPr>
          <w:p w:rsidR="003A666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29"/>
                  <w:enabled/>
                  <w:calcOnExit w:val="0"/>
                  <w:textInput/>
                </w:ffData>
              </w:fldChar>
            </w:r>
            <w:bookmarkStart w:id="18" w:name="Κείμενο29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0" w:type="dxa"/>
            <w:shd w:val="clear" w:color="auto" w:fill="FFFFFF"/>
            <w:vAlign w:val="bottom"/>
          </w:tcPr>
          <w:p w:rsidR="003A6665" w:rsidRPr="00E821E6" w:rsidRDefault="00E821E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Fax:</w:t>
            </w:r>
          </w:p>
        </w:tc>
        <w:tc>
          <w:tcPr>
            <w:tcW w:w="2160" w:type="dxa"/>
            <w:gridSpan w:val="4"/>
            <w:shd w:val="clear" w:color="auto" w:fill="FFFFFF"/>
            <w:vAlign w:val="bottom"/>
          </w:tcPr>
          <w:p w:rsidR="003A666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0"/>
                  <w:enabled/>
                  <w:calcOnExit w:val="0"/>
                  <w:textInput/>
                </w:ffData>
              </w:fldChar>
            </w:r>
            <w:bookmarkStart w:id="19" w:name="Κείμενο30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20" w:type="dxa"/>
            <w:gridSpan w:val="2"/>
            <w:shd w:val="clear" w:color="auto" w:fill="FFFFFF"/>
            <w:vAlign w:val="bottom"/>
          </w:tcPr>
          <w:p w:rsidR="003A6665" w:rsidRDefault="003A66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46" w:type="dxa"/>
            <w:gridSpan w:val="7"/>
            <w:shd w:val="clear" w:color="auto" w:fill="FFFFFF"/>
            <w:vAlign w:val="bottom"/>
          </w:tcPr>
          <w:p w:rsidR="003A6665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1"/>
                  <w:enabled/>
                  <w:calcOnExit w:val="0"/>
                  <w:textInput/>
                </w:ffData>
              </w:fldChar>
            </w:r>
            <w:bookmarkStart w:id="20" w:name="Κείμενο31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E0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98773D" w:rsidRDefault="0098773D">
      <w:pPr>
        <w:rPr>
          <w:rFonts w:ascii="Arial" w:hAnsi="Arial" w:cs="Arial"/>
          <w:b/>
          <w:bCs/>
          <w:sz w:val="28"/>
        </w:rPr>
      </w:pPr>
    </w:p>
    <w:p w:rsidR="0098773D" w:rsidRDefault="0098773D">
      <w:pPr>
        <w:rPr>
          <w:sz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360"/>
        <w:gridCol w:w="1080"/>
        <w:gridCol w:w="540"/>
        <w:gridCol w:w="1049"/>
        <w:gridCol w:w="751"/>
        <w:gridCol w:w="360"/>
        <w:gridCol w:w="689"/>
        <w:gridCol w:w="31"/>
        <w:gridCol w:w="900"/>
        <w:gridCol w:w="540"/>
        <w:gridCol w:w="180"/>
        <w:gridCol w:w="689"/>
        <w:gridCol w:w="540"/>
        <w:gridCol w:w="1291"/>
        <w:gridCol w:w="6"/>
      </w:tblGrid>
      <w:tr w:rsidR="00E821E6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6"/>
          </w:tcPr>
          <w:p w:rsidR="00E821E6" w:rsidRPr="00E821E6" w:rsidRDefault="00E821E6" w:rsidP="00E821E6">
            <w:pPr>
              <w:rPr>
                <w:rFonts w:ascii="Arial" w:hAnsi="Arial" w:cs="Arial"/>
                <w:b/>
                <w:sz w:val="20"/>
              </w:rPr>
            </w:pPr>
            <w:r w:rsidRPr="00E821E6">
              <w:rPr>
                <w:rFonts w:ascii="Arial" w:hAnsi="Arial" w:cs="Arial"/>
                <w:b/>
                <w:sz w:val="22"/>
              </w:rPr>
              <w:t>ΟΡΙΣΜΟΣ / ΣΤΟΙΧΕΙΑ ΕΚΠΡΟΣΩΠΟΥ</w:t>
            </w:r>
            <w:r w:rsidR="00F5452B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E821E6">
              <w:rPr>
                <w:rFonts w:ascii="Arial" w:hAnsi="Arial" w:cs="Arial"/>
                <w:b/>
                <w:sz w:val="18"/>
              </w:rPr>
              <w:t>(για κατάθεση αίτησης ή παραλαβής τελικής διοικητικής πράξης)</w:t>
            </w:r>
            <w:r w:rsidRPr="00E821E6">
              <w:rPr>
                <w:rFonts w:ascii="Arial" w:hAnsi="Arial" w:cs="Arial"/>
                <w:b/>
                <w:sz w:val="20"/>
              </w:rPr>
              <w:t xml:space="preserve"> :</w:t>
            </w:r>
          </w:p>
          <w:p w:rsidR="00E821E6" w:rsidRPr="00E821E6" w:rsidRDefault="00E821E6" w:rsidP="00E821E6">
            <w:pPr>
              <w:rPr>
                <w:rFonts w:ascii="Arial" w:hAnsi="Arial" w:cs="Arial"/>
                <w:i/>
                <w:sz w:val="18"/>
              </w:rPr>
            </w:pPr>
            <w:r w:rsidRPr="00E821E6">
              <w:rPr>
                <w:rFonts w:ascii="Arial" w:hAnsi="Arial" w:cs="Arial"/>
                <w:i/>
                <w:sz w:val="18"/>
              </w:rPr>
              <w:t xml:space="preserve">Σε </w:t>
            </w:r>
            <w:r w:rsidR="00F5452B">
              <w:rPr>
                <w:rFonts w:ascii="Arial" w:hAnsi="Arial" w:cs="Arial"/>
                <w:i/>
                <w:sz w:val="18"/>
              </w:rPr>
              <w:t xml:space="preserve">περίπτωση </w:t>
            </w:r>
            <w:r w:rsidR="00BB5885">
              <w:rPr>
                <w:rFonts w:ascii="Arial" w:hAnsi="Arial" w:cs="Arial"/>
                <w:i/>
                <w:sz w:val="18"/>
              </w:rPr>
              <w:t>εξουσιοδότησης</w:t>
            </w:r>
            <w:r w:rsidR="00F5452B">
              <w:rPr>
                <w:rFonts w:ascii="Arial" w:hAnsi="Arial" w:cs="Arial"/>
                <w:i/>
                <w:sz w:val="18"/>
              </w:rPr>
              <w:t xml:space="preserve"> υποβολής της </w:t>
            </w:r>
            <w:r w:rsidR="00BB5885">
              <w:rPr>
                <w:rFonts w:ascii="Arial" w:hAnsi="Arial" w:cs="Arial"/>
                <w:i/>
                <w:sz w:val="18"/>
              </w:rPr>
              <w:t>αίτησης</w:t>
            </w:r>
            <w:r w:rsidR="00F5452B">
              <w:rPr>
                <w:rFonts w:ascii="Arial" w:hAnsi="Arial" w:cs="Arial"/>
                <w:i/>
                <w:sz w:val="18"/>
              </w:rPr>
              <w:t xml:space="preserve"> από άλλο </w:t>
            </w:r>
            <w:r w:rsidR="00BB5885">
              <w:rPr>
                <w:rFonts w:ascii="Arial" w:hAnsi="Arial" w:cs="Arial"/>
                <w:i/>
                <w:sz w:val="18"/>
              </w:rPr>
              <w:t>άτομο</w:t>
            </w:r>
            <w:r w:rsidR="00F5452B">
              <w:rPr>
                <w:rFonts w:ascii="Arial" w:hAnsi="Arial" w:cs="Arial"/>
                <w:i/>
                <w:sz w:val="18"/>
              </w:rPr>
              <w:t xml:space="preserve"> </w:t>
            </w:r>
            <w:r w:rsidRPr="00E821E6">
              <w:rPr>
                <w:rFonts w:ascii="Arial" w:hAnsi="Arial" w:cs="Arial"/>
                <w:i/>
                <w:sz w:val="18"/>
              </w:rPr>
              <w:t xml:space="preserve"> απαιτείται προσκόμιση εξουσιοδότησης με επικύρωση του γνησίου της υπογραφής από δημόσια υπηρεσία ή συμβολαιογραφικού πληρεξουσίου.</w:t>
            </w:r>
          </w:p>
          <w:p w:rsidR="00E821E6" w:rsidRPr="00E821E6" w:rsidRDefault="00E821E6" w:rsidP="00E821E6">
            <w:pPr>
              <w:rPr>
                <w:rFonts w:ascii="Arial" w:hAnsi="Arial" w:cs="Arial"/>
                <w:sz w:val="16"/>
              </w:rPr>
            </w:pPr>
          </w:p>
        </w:tc>
      </w:tr>
      <w:tr w:rsidR="00E821E6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780" w:type="dxa"/>
            <w:gridSpan w:val="5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5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21" w:name="Κείμενο35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49" w:type="dxa"/>
            <w:gridSpan w:val="2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6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22" w:name="Κείμενο36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E821E6">
        <w:trPr>
          <w:gridAfter w:val="1"/>
          <w:wAfter w:w="6" w:type="dxa"/>
          <w:cantSplit/>
          <w:trHeight w:val="99"/>
        </w:trPr>
        <w:tc>
          <w:tcPr>
            <w:tcW w:w="1728" w:type="dxa"/>
            <w:gridSpan w:val="3"/>
          </w:tcPr>
          <w:p w:rsidR="00E821E6" w:rsidRDefault="0069299B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Ονοματεπώνυμο</w:t>
            </w:r>
            <w:r w:rsidR="00E821E6">
              <w:rPr>
                <w:rFonts w:ascii="Arial" w:hAnsi="Arial" w:cs="Arial"/>
                <w:sz w:val="16"/>
              </w:rPr>
              <w:t xml:space="preserve"> Πατέρα: 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7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23" w:name="Κείμενο37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20" w:type="dxa"/>
            <w:gridSpan w:val="5"/>
            <w:shd w:val="clear" w:color="auto" w:fill="auto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3"/>
                  <w:enabled/>
                  <w:calcOnExit w:val="0"/>
                  <w:textInput>
                    <w:maxLength w:val="3"/>
                    <w:format w:val="Κεφαλαία"/>
                  </w:textInput>
                </w:ffData>
              </w:fldChar>
            </w:r>
            <w:bookmarkStart w:id="24" w:name="Κείμενο33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Κείμενο34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E821E6">
        <w:trPr>
          <w:gridAfter w:val="1"/>
          <w:wAfter w:w="6" w:type="dxa"/>
          <w:cantSplit/>
        </w:trPr>
        <w:tc>
          <w:tcPr>
            <w:tcW w:w="1728" w:type="dxa"/>
            <w:gridSpan w:val="3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69" w:type="dxa"/>
            <w:gridSpan w:val="3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8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26" w:name="Κείμενο38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51" w:type="dxa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80" w:type="dxa"/>
            <w:gridSpan w:val="4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bookmarkStart w:id="27" w:name="Κείμενο39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20" w:type="dxa"/>
            <w:gridSpan w:val="2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9" w:type="dxa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40"/>
                  <w:enabled/>
                  <w:calcOnExit w:val="0"/>
                  <w:textInput/>
                </w:ffData>
              </w:fldChar>
            </w:r>
            <w:bookmarkStart w:id="28" w:name="Κείμενο40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40" w:type="dxa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4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29" w:name="Κείμενο41"/>
            <w:r w:rsidR="00A069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69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E821E6">
        <w:trPr>
          <w:cantSplit/>
          <w:trHeight w:val="520"/>
        </w:trPr>
        <w:tc>
          <w:tcPr>
            <w:tcW w:w="648" w:type="dxa"/>
            <w:vAlign w:val="bottom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3"/>
            <w:vAlign w:val="bottom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42"/>
                  <w:enabled/>
                  <w:calcOnExit w:val="0"/>
                  <w:textInput/>
                </w:ffData>
              </w:fldChar>
            </w:r>
            <w:bookmarkStart w:id="30" w:name="Κείμενο42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40" w:type="dxa"/>
            <w:vAlign w:val="bottom"/>
          </w:tcPr>
          <w:p w:rsidR="00E821E6" w:rsidRPr="00E821E6" w:rsidRDefault="00E821E6" w:rsidP="00FD7663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Fax:</w:t>
            </w:r>
          </w:p>
        </w:tc>
        <w:tc>
          <w:tcPr>
            <w:tcW w:w="2160" w:type="dxa"/>
            <w:gridSpan w:val="3"/>
            <w:vAlign w:val="bottom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43"/>
                  <w:enabled/>
                  <w:calcOnExit w:val="0"/>
                  <w:textInput/>
                </w:ffData>
              </w:fldChar>
            </w:r>
            <w:bookmarkStart w:id="31" w:name="Κείμενο43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2"/>
            <w:vAlign w:val="bottom"/>
          </w:tcPr>
          <w:p w:rsidR="00E821E6" w:rsidRDefault="00E821E6" w:rsidP="00FD76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46" w:type="dxa"/>
            <w:gridSpan w:val="7"/>
            <w:vAlign w:val="bottom"/>
          </w:tcPr>
          <w:p w:rsidR="00E821E6" w:rsidRDefault="005D704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Κείμενο44"/>
                  <w:enabled/>
                  <w:calcOnExit w:val="0"/>
                  <w:textInput/>
                </w:ffData>
              </w:fldChar>
            </w:r>
            <w:bookmarkStart w:id="32" w:name="Κείμενο44"/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D76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F4098B" w:rsidRDefault="00F4098B"/>
    <w:p w:rsidR="00792C60" w:rsidRDefault="00792C60"/>
    <w:p w:rsidR="00E821E6" w:rsidRDefault="00E821E6"/>
    <w:p w:rsidR="008F4A1E" w:rsidRDefault="008F4A1E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328"/>
        <w:gridCol w:w="1800"/>
        <w:gridCol w:w="3010"/>
        <w:gridCol w:w="236"/>
      </w:tblGrid>
      <w:tr w:rsidR="00F4098B">
        <w:trPr>
          <w:cantSplit/>
          <w:trHeight w:val="415"/>
        </w:trPr>
        <w:tc>
          <w:tcPr>
            <w:tcW w:w="10374" w:type="dxa"/>
            <w:gridSpan w:val="4"/>
            <w:shd w:val="clear" w:color="auto" w:fill="FFFFFF"/>
          </w:tcPr>
          <w:p w:rsidR="00F4098B" w:rsidRPr="00E821E6" w:rsidRDefault="00F4098B" w:rsidP="00FD766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ΠΛΗΡΟΦΟΡΙΑΚΑ </w:t>
            </w:r>
            <w:r w:rsidRPr="00E821E6">
              <w:rPr>
                <w:rFonts w:ascii="Arial" w:hAnsi="Arial" w:cs="Arial"/>
                <w:b/>
                <w:sz w:val="22"/>
              </w:rPr>
              <w:t xml:space="preserve">ΣΤΟΙΧΕΙΑ </w:t>
            </w:r>
            <w:r>
              <w:rPr>
                <w:rFonts w:ascii="Arial" w:hAnsi="Arial" w:cs="Arial"/>
                <w:b/>
                <w:sz w:val="22"/>
              </w:rPr>
              <w:t>/ ΑΠΑΙΤΟΥΜΕΝΑ ΔΙΚΑΙΟΛΟΓΗΤΙΚΑ</w:t>
            </w:r>
            <w:r w:rsidRPr="00E821E6">
              <w:rPr>
                <w:rFonts w:ascii="Arial" w:hAnsi="Arial" w:cs="Arial"/>
                <w:b/>
                <w:sz w:val="20"/>
              </w:rPr>
              <w:t>:</w:t>
            </w:r>
          </w:p>
          <w:p w:rsidR="00F4098B" w:rsidRPr="00E821E6" w:rsidRDefault="00F4098B" w:rsidP="00F4098B">
            <w:pPr>
              <w:rPr>
                <w:rFonts w:ascii="Arial" w:hAnsi="Arial" w:cs="Arial"/>
                <w:sz w:val="16"/>
              </w:rPr>
            </w:pPr>
          </w:p>
        </w:tc>
      </w:tr>
      <w:tr w:rsidR="002F6C5E" w:rsidRPr="00F4098B">
        <w:trPr>
          <w:cantSplit/>
          <w:trHeight w:val="415"/>
        </w:trPr>
        <w:tc>
          <w:tcPr>
            <w:tcW w:w="5328" w:type="dxa"/>
            <w:vMerge w:val="restart"/>
            <w:shd w:val="clear" w:color="auto" w:fill="FFFFFF"/>
          </w:tcPr>
          <w:p w:rsidR="002F6C5E" w:rsidRPr="00F4098B" w:rsidRDefault="002F6C5E" w:rsidP="00F4098B">
            <w:pPr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F4098B">
              <w:rPr>
                <w:rFonts w:ascii="Arial" w:hAnsi="Arial" w:cs="Arial"/>
                <w:b/>
                <w:sz w:val="18"/>
              </w:rPr>
              <w:t>Τίτλος Δικαιολογητικού</w:t>
            </w:r>
          </w:p>
        </w:tc>
        <w:tc>
          <w:tcPr>
            <w:tcW w:w="5046" w:type="dxa"/>
            <w:gridSpan w:val="3"/>
            <w:shd w:val="clear" w:color="auto" w:fill="FFFFFF"/>
          </w:tcPr>
          <w:p w:rsidR="002F6C5E" w:rsidRPr="009D3FE4" w:rsidRDefault="002F6C5E" w:rsidP="002F6C5E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2F6C5E" w:rsidRPr="00F4098B" w:rsidTr="00C521E3">
        <w:trPr>
          <w:cantSplit/>
          <w:trHeight w:val="415"/>
        </w:trPr>
        <w:tc>
          <w:tcPr>
            <w:tcW w:w="5328" w:type="dxa"/>
            <w:vMerge/>
            <w:shd w:val="clear" w:color="auto" w:fill="FFFFFF"/>
          </w:tcPr>
          <w:p w:rsidR="002F6C5E" w:rsidRPr="00F4098B" w:rsidRDefault="002F6C5E" w:rsidP="00F4098B">
            <w:pPr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2F6C5E" w:rsidRPr="00F4098B" w:rsidRDefault="002F6C5E" w:rsidP="0052616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098B">
              <w:rPr>
                <w:rFonts w:ascii="Arial" w:hAnsi="Arial" w:cs="Arial"/>
                <w:b/>
                <w:sz w:val="18"/>
              </w:rPr>
              <w:t>Κατατέθηκε με την Αίτηση</w:t>
            </w:r>
          </w:p>
        </w:tc>
        <w:tc>
          <w:tcPr>
            <w:tcW w:w="3010" w:type="dxa"/>
            <w:shd w:val="clear" w:color="auto" w:fill="FFFFFF"/>
          </w:tcPr>
          <w:p w:rsidR="002F6C5E" w:rsidRPr="00F4098B" w:rsidRDefault="003431A9" w:rsidP="0052616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Παρατηρήσεις</w:t>
            </w:r>
          </w:p>
        </w:tc>
        <w:tc>
          <w:tcPr>
            <w:tcW w:w="236" w:type="dxa"/>
            <w:shd w:val="clear" w:color="auto" w:fill="FFFFFF"/>
          </w:tcPr>
          <w:p w:rsidR="002F6C5E" w:rsidRPr="00F4098B" w:rsidRDefault="002F6C5E" w:rsidP="00F5452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F4A1E" w:rsidRPr="00F4098B" w:rsidTr="00C521E3">
        <w:trPr>
          <w:cantSplit/>
          <w:trHeight w:val="415"/>
        </w:trPr>
        <w:tc>
          <w:tcPr>
            <w:tcW w:w="5328" w:type="dxa"/>
            <w:shd w:val="clear" w:color="auto" w:fill="FFFFFF"/>
          </w:tcPr>
          <w:p w:rsidR="008F4A1E" w:rsidRPr="00F4098B" w:rsidRDefault="008F4A1E" w:rsidP="00B6420E">
            <w:pPr>
              <w:spacing w:before="240"/>
              <w:ind w:left="180" w:hanging="1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</w:t>
            </w:r>
            <w:r w:rsidR="003431A9">
              <w:rPr>
                <w:rFonts w:ascii="Arial" w:hAnsi="Arial" w:cs="Arial"/>
                <w:sz w:val="18"/>
              </w:rPr>
              <w:t>Φωτοαντίγραφο</w:t>
            </w:r>
            <w:r w:rsidR="00E26832">
              <w:rPr>
                <w:rFonts w:ascii="Arial" w:hAnsi="Arial" w:cs="Arial"/>
                <w:sz w:val="18"/>
              </w:rPr>
              <w:t xml:space="preserve"> </w:t>
            </w:r>
            <w:r w:rsidR="00792C60">
              <w:rPr>
                <w:rFonts w:ascii="Arial" w:hAnsi="Arial" w:cs="Arial"/>
                <w:sz w:val="18"/>
              </w:rPr>
              <w:t>Αστυνομική</w:t>
            </w:r>
            <w:r w:rsidR="00E26832">
              <w:rPr>
                <w:rFonts w:ascii="Arial" w:hAnsi="Arial" w:cs="Arial"/>
                <w:sz w:val="18"/>
              </w:rPr>
              <w:t>ς</w:t>
            </w:r>
            <w:r w:rsidR="00792C60">
              <w:rPr>
                <w:rFonts w:ascii="Arial" w:hAnsi="Arial" w:cs="Arial"/>
                <w:sz w:val="18"/>
              </w:rPr>
              <w:t xml:space="preserve"> Ταυτότητα</w:t>
            </w:r>
            <w:r w:rsidR="00E26832">
              <w:rPr>
                <w:rFonts w:ascii="Arial" w:hAnsi="Arial" w:cs="Arial"/>
                <w:sz w:val="18"/>
              </w:rPr>
              <w:t>ς.</w:t>
            </w:r>
          </w:p>
        </w:tc>
        <w:tc>
          <w:tcPr>
            <w:tcW w:w="1800" w:type="dxa"/>
            <w:shd w:val="clear" w:color="auto" w:fill="FFFFFF"/>
          </w:tcPr>
          <w:p w:rsidR="008F4A1E" w:rsidRDefault="008F4A1E" w:rsidP="00787FFD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787FFD">
            <w:pPr>
              <w:jc w:val="center"/>
            </w:pPr>
          </w:p>
        </w:tc>
        <w:tc>
          <w:tcPr>
            <w:tcW w:w="3010" w:type="dxa"/>
            <w:shd w:val="clear" w:color="auto" w:fill="FFFFFF"/>
          </w:tcPr>
          <w:p w:rsidR="008F4A1E" w:rsidRDefault="008F4A1E" w:rsidP="00E806B7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E806B7">
            <w:pPr>
              <w:jc w:val="center"/>
            </w:pPr>
          </w:p>
        </w:tc>
        <w:tc>
          <w:tcPr>
            <w:tcW w:w="236" w:type="dxa"/>
            <w:shd w:val="clear" w:color="auto" w:fill="FFFFFF"/>
          </w:tcPr>
          <w:p w:rsidR="008F4A1E" w:rsidRDefault="008F4A1E" w:rsidP="008F4A1E">
            <w:pPr>
              <w:jc w:val="center"/>
            </w:pPr>
          </w:p>
        </w:tc>
      </w:tr>
      <w:tr w:rsidR="008F4A1E" w:rsidRPr="00F4098B" w:rsidTr="00C521E3">
        <w:trPr>
          <w:cantSplit/>
          <w:trHeight w:val="415"/>
        </w:trPr>
        <w:tc>
          <w:tcPr>
            <w:tcW w:w="5328" w:type="dxa"/>
            <w:shd w:val="clear" w:color="auto" w:fill="FFFFFF"/>
          </w:tcPr>
          <w:p w:rsidR="0082474F" w:rsidRDefault="00792C60" w:rsidP="000E0F4C">
            <w:pPr>
              <w:spacing w:before="240"/>
              <w:ind w:left="180" w:hanging="1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268DA">
              <w:rPr>
                <w:rFonts w:ascii="Arial" w:hAnsi="Arial" w:cs="Arial"/>
                <w:sz w:val="18"/>
              </w:rPr>
              <w:t>.</w:t>
            </w:r>
            <w:r w:rsidR="008F4A1E">
              <w:rPr>
                <w:rFonts w:ascii="Arial" w:hAnsi="Arial" w:cs="Arial"/>
                <w:sz w:val="18"/>
              </w:rPr>
              <w:t xml:space="preserve"> </w:t>
            </w:r>
            <w:r w:rsidR="000E0F4C">
              <w:rPr>
                <w:rFonts w:ascii="Arial" w:hAnsi="Arial" w:cs="Arial"/>
                <w:sz w:val="18"/>
              </w:rPr>
              <w:t>Α</w:t>
            </w:r>
            <w:r>
              <w:rPr>
                <w:rFonts w:ascii="Arial" w:hAnsi="Arial" w:cs="Arial"/>
                <w:sz w:val="18"/>
              </w:rPr>
              <w:t>ντίγραφο</w:t>
            </w:r>
            <w:r w:rsidR="00E26832">
              <w:rPr>
                <w:rFonts w:ascii="Arial" w:hAnsi="Arial" w:cs="Arial"/>
                <w:sz w:val="18"/>
              </w:rPr>
              <w:t xml:space="preserve"> </w:t>
            </w:r>
            <w:r w:rsidR="003431A9">
              <w:rPr>
                <w:rFonts w:ascii="Arial" w:hAnsi="Arial" w:cs="Arial"/>
                <w:sz w:val="18"/>
              </w:rPr>
              <w:t>τελευταίου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E0F4C">
              <w:rPr>
                <w:rFonts w:ascii="Arial" w:hAnsi="Arial" w:cs="Arial"/>
                <w:sz w:val="18"/>
              </w:rPr>
              <w:t>Ε1</w:t>
            </w:r>
            <w:r>
              <w:rPr>
                <w:rFonts w:ascii="Arial" w:hAnsi="Arial" w:cs="Arial"/>
                <w:sz w:val="18"/>
              </w:rPr>
              <w:t xml:space="preserve"> της οικείας Δημόσιας Οικονομικής Υπηρεσίας (Δ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Ο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Υ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).</w:t>
            </w:r>
            <w:r w:rsidR="00174B1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</w:tcPr>
          <w:p w:rsidR="008F4A1E" w:rsidRDefault="008F4A1E" w:rsidP="00787FFD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787FFD">
            <w:pPr>
              <w:jc w:val="center"/>
            </w:pPr>
          </w:p>
        </w:tc>
        <w:tc>
          <w:tcPr>
            <w:tcW w:w="3010" w:type="dxa"/>
            <w:shd w:val="clear" w:color="auto" w:fill="FFFFFF"/>
          </w:tcPr>
          <w:p w:rsidR="008F4A1E" w:rsidRDefault="008F4A1E" w:rsidP="008F4A1E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8F4A1E">
            <w:pPr>
              <w:jc w:val="center"/>
            </w:pPr>
          </w:p>
        </w:tc>
        <w:tc>
          <w:tcPr>
            <w:tcW w:w="236" w:type="dxa"/>
            <w:shd w:val="clear" w:color="auto" w:fill="FFFFFF"/>
          </w:tcPr>
          <w:p w:rsidR="008F4A1E" w:rsidRDefault="008F4A1E" w:rsidP="008F4A1E">
            <w:pPr>
              <w:jc w:val="center"/>
            </w:pPr>
          </w:p>
        </w:tc>
      </w:tr>
      <w:tr w:rsidR="00C521E3" w:rsidRPr="00F4098B" w:rsidTr="00C521E3">
        <w:trPr>
          <w:cantSplit/>
          <w:trHeight w:val="415"/>
        </w:trPr>
        <w:tc>
          <w:tcPr>
            <w:tcW w:w="5328" w:type="dxa"/>
            <w:shd w:val="clear" w:color="auto" w:fill="FFFFFF"/>
          </w:tcPr>
          <w:p w:rsidR="00C521E3" w:rsidRPr="000E0F4C" w:rsidRDefault="000E0F4C" w:rsidP="00106A16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Σε περίπτωση που η διεύθυνση κατοικίας που δηλώνετε στην αίτηση διαφέρει από την διεύθυνση στο Μητρώο της ΑΑΔΕ θα πρέπει να προσκομισθεί Βεβαίωση Τρέχουσας Εικόνας Βασικών Στοιχείων Φυσικού Προσώπου.</w:t>
            </w:r>
          </w:p>
        </w:tc>
        <w:tc>
          <w:tcPr>
            <w:tcW w:w="1800" w:type="dxa"/>
            <w:shd w:val="clear" w:color="auto" w:fill="FFFFFF"/>
          </w:tcPr>
          <w:p w:rsidR="00C521E3" w:rsidRDefault="00C521E3" w:rsidP="00787FF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10" w:type="dxa"/>
            <w:shd w:val="clear" w:color="auto" w:fill="FFFFFF"/>
          </w:tcPr>
          <w:p w:rsidR="00C521E3" w:rsidRDefault="00C521E3" w:rsidP="008F4A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C521E3" w:rsidRDefault="00C521E3" w:rsidP="008F4A1E">
            <w:pPr>
              <w:jc w:val="center"/>
            </w:pPr>
          </w:p>
        </w:tc>
      </w:tr>
      <w:tr w:rsidR="00C521E3" w:rsidRPr="00F4098B" w:rsidTr="00C521E3">
        <w:trPr>
          <w:cantSplit/>
          <w:trHeight w:val="415"/>
        </w:trPr>
        <w:tc>
          <w:tcPr>
            <w:tcW w:w="5328" w:type="dxa"/>
            <w:shd w:val="clear" w:color="auto" w:fill="FFFFFF"/>
          </w:tcPr>
          <w:p w:rsidR="00C521E3" w:rsidRPr="000E0F4C" w:rsidRDefault="00C521E3" w:rsidP="001268DA">
            <w:pPr>
              <w:spacing w:before="240"/>
              <w:ind w:left="180" w:hanging="180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C521E3" w:rsidRDefault="00C521E3" w:rsidP="00787FF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10" w:type="dxa"/>
            <w:shd w:val="clear" w:color="auto" w:fill="FFFFFF"/>
          </w:tcPr>
          <w:p w:rsidR="00C521E3" w:rsidRDefault="00C521E3" w:rsidP="008F4A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C521E3" w:rsidRDefault="00C521E3" w:rsidP="008F4A1E">
            <w:pPr>
              <w:jc w:val="center"/>
            </w:pPr>
          </w:p>
        </w:tc>
      </w:tr>
      <w:tr w:rsidR="00C521E3" w:rsidRPr="00F4098B" w:rsidTr="00C521E3">
        <w:trPr>
          <w:cantSplit/>
          <w:trHeight w:val="415"/>
        </w:trPr>
        <w:tc>
          <w:tcPr>
            <w:tcW w:w="5328" w:type="dxa"/>
            <w:shd w:val="clear" w:color="auto" w:fill="FFFFFF"/>
          </w:tcPr>
          <w:p w:rsidR="00C521E3" w:rsidRDefault="00C521E3" w:rsidP="00C521E3">
            <w:pPr>
              <w:spacing w:before="240"/>
              <w:ind w:left="180" w:hanging="18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C521E3" w:rsidRDefault="00C521E3" w:rsidP="00787FF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10" w:type="dxa"/>
            <w:shd w:val="clear" w:color="auto" w:fill="FFFFFF"/>
          </w:tcPr>
          <w:p w:rsidR="00C521E3" w:rsidRDefault="00C521E3" w:rsidP="008F4A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C521E3" w:rsidRDefault="00C521E3" w:rsidP="008F4A1E">
            <w:pPr>
              <w:jc w:val="center"/>
            </w:pPr>
          </w:p>
        </w:tc>
      </w:tr>
    </w:tbl>
    <w:p w:rsidR="003431A9" w:rsidRDefault="003431A9"/>
    <w:p w:rsidR="00094946" w:rsidRDefault="00094946">
      <w:pPr>
        <w:rPr>
          <w:rFonts w:ascii="Arial" w:hAnsi="Arial" w:cs="Arial"/>
          <w:b/>
          <w:sz w:val="18"/>
          <w:szCs w:val="18"/>
        </w:rPr>
      </w:pPr>
      <w:r w:rsidRPr="00094946">
        <w:rPr>
          <w:rFonts w:ascii="Arial" w:hAnsi="Arial" w:cs="Arial"/>
          <w:b/>
          <w:sz w:val="18"/>
          <w:szCs w:val="18"/>
        </w:rPr>
        <w:t>Σημείωση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: Ο </w:t>
      </w:r>
      <w:r w:rsidRPr="00094946">
        <w:rPr>
          <w:rFonts w:ascii="Arial" w:hAnsi="Arial" w:cs="Arial"/>
          <w:b/>
          <w:sz w:val="18"/>
          <w:szCs w:val="18"/>
        </w:rPr>
        <w:t>εκδώσας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την </w:t>
      </w:r>
      <w:r w:rsidRPr="00094946">
        <w:rPr>
          <w:rFonts w:ascii="Arial" w:hAnsi="Arial" w:cs="Arial"/>
          <w:b/>
          <w:sz w:val="18"/>
          <w:szCs w:val="18"/>
        </w:rPr>
        <w:t>βεβαίωση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</w:t>
      </w:r>
      <w:r w:rsidRPr="00094946">
        <w:rPr>
          <w:rFonts w:ascii="Arial" w:hAnsi="Arial" w:cs="Arial"/>
          <w:b/>
          <w:sz w:val="18"/>
          <w:szCs w:val="18"/>
        </w:rPr>
        <w:t>μονίμου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κατοικίας (</w:t>
      </w:r>
      <w:r w:rsidRPr="00094946">
        <w:rPr>
          <w:rFonts w:ascii="Arial" w:hAnsi="Arial" w:cs="Arial"/>
          <w:b/>
          <w:sz w:val="18"/>
          <w:szCs w:val="18"/>
        </w:rPr>
        <w:t>Δήμαρχος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, </w:t>
      </w:r>
      <w:r w:rsidRPr="00094946">
        <w:rPr>
          <w:rFonts w:ascii="Arial" w:hAnsi="Arial" w:cs="Arial"/>
          <w:b/>
          <w:sz w:val="18"/>
          <w:szCs w:val="18"/>
        </w:rPr>
        <w:t>Αντιδήμαρχος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, </w:t>
      </w:r>
      <w:r w:rsidRPr="00094946">
        <w:rPr>
          <w:rFonts w:ascii="Arial" w:hAnsi="Arial" w:cs="Arial"/>
          <w:b/>
          <w:sz w:val="18"/>
          <w:szCs w:val="18"/>
        </w:rPr>
        <w:t>Πρόεδρος</w:t>
      </w:r>
      <w:r>
        <w:rPr>
          <w:rFonts w:ascii="Arial" w:hAnsi="Arial" w:cs="Arial"/>
          <w:b/>
          <w:sz w:val="18"/>
          <w:szCs w:val="18"/>
        </w:rPr>
        <w:t xml:space="preserve"> Τοπική</w:t>
      </w:r>
      <w:r w:rsidR="00450286" w:rsidRPr="00094946">
        <w:rPr>
          <w:rFonts w:ascii="Arial" w:hAnsi="Arial" w:cs="Arial"/>
          <w:b/>
          <w:sz w:val="18"/>
          <w:szCs w:val="18"/>
        </w:rPr>
        <w:t>ς,</w:t>
      </w:r>
      <w:r>
        <w:rPr>
          <w:rFonts w:ascii="Arial" w:hAnsi="Arial" w:cs="Arial"/>
          <w:b/>
          <w:sz w:val="18"/>
          <w:szCs w:val="18"/>
        </w:rPr>
        <w:t xml:space="preserve"> Δημοτική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ς </w:t>
      </w:r>
    </w:p>
    <w:p w:rsidR="00094946" w:rsidRDefault="000949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094946">
        <w:rPr>
          <w:rFonts w:ascii="Arial" w:hAnsi="Arial" w:cs="Arial"/>
          <w:b/>
          <w:sz w:val="18"/>
          <w:szCs w:val="18"/>
        </w:rPr>
        <w:t>Κοινότητας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) </w:t>
      </w:r>
      <w:r w:rsidRPr="00094946">
        <w:rPr>
          <w:rFonts w:ascii="Arial" w:hAnsi="Arial" w:cs="Arial"/>
          <w:b/>
          <w:sz w:val="18"/>
          <w:szCs w:val="18"/>
        </w:rPr>
        <w:t>έχει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το </w:t>
      </w:r>
      <w:r w:rsidRPr="00094946">
        <w:rPr>
          <w:rFonts w:ascii="Arial" w:hAnsi="Arial" w:cs="Arial"/>
          <w:b/>
          <w:sz w:val="18"/>
          <w:szCs w:val="18"/>
        </w:rPr>
        <w:t>δικαίωμα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να </w:t>
      </w:r>
      <w:r w:rsidRPr="00094946">
        <w:rPr>
          <w:rFonts w:ascii="Arial" w:hAnsi="Arial" w:cs="Arial"/>
          <w:b/>
          <w:sz w:val="18"/>
          <w:szCs w:val="18"/>
        </w:rPr>
        <w:t>ζητήσει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κάθε άλλο </w:t>
      </w:r>
      <w:r w:rsidRPr="00094946">
        <w:rPr>
          <w:rFonts w:ascii="Arial" w:hAnsi="Arial" w:cs="Arial"/>
          <w:b/>
          <w:sz w:val="18"/>
          <w:szCs w:val="18"/>
        </w:rPr>
        <w:t>πρόσφορο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αποδεικτικό </w:t>
      </w:r>
      <w:r w:rsidRPr="00094946">
        <w:rPr>
          <w:rFonts w:ascii="Arial" w:hAnsi="Arial" w:cs="Arial"/>
          <w:b/>
          <w:sz w:val="18"/>
          <w:szCs w:val="18"/>
        </w:rPr>
        <w:t>μέσο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προκειμένου να </w:t>
      </w:r>
    </w:p>
    <w:p w:rsidR="00C156D4" w:rsidRPr="00094946" w:rsidRDefault="000949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το </w:t>
      </w:r>
      <w:r w:rsidR="00AF5D9C">
        <w:rPr>
          <w:rFonts w:ascii="Arial" w:hAnsi="Arial" w:cs="Arial"/>
          <w:b/>
          <w:sz w:val="18"/>
          <w:szCs w:val="18"/>
        </w:rPr>
        <w:t>αξιολογήσει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για την </w:t>
      </w:r>
      <w:r w:rsidRPr="00094946">
        <w:rPr>
          <w:rFonts w:ascii="Arial" w:hAnsi="Arial" w:cs="Arial"/>
          <w:b/>
          <w:sz w:val="18"/>
          <w:szCs w:val="18"/>
        </w:rPr>
        <w:t>χορήγηση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της </w:t>
      </w:r>
      <w:r w:rsidRPr="00094946">
        <w:rPr>
          <w:rFonts w:ascii="Arial" w:hAnsi="Arial" w:cs="Arial"/>
          <w:b/>
          <w:sz w:val="18"/>
          <w:szCs w:val="18"/>
        </w:rPr>
        <w:t>βεβαίωσης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</w:t>
      </w:r>
      <w:r w:rsidRPr="00094946">
        <w:rPr>
          <w:rFonts w:ascii="Arial" w:hAnsi="Arial" w:cs="Arial"/>
          <w:b/>
          <w:sz w:val="18"/>
          <w:szCs w:val="18"/>
        </w:rPr>
        <w:t>μονίμου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κατοικ</w:t>
      </w:r>
      <w:r w:rsidRPr="00094946">
        <w:rPr>
          <w:rFonts w:ascii="Arial" w:hAnsi="Arial" w:cs="Arial"/>
          <w:b/>
          <w:sz w:val="18"/>
          <w:szCs w:val="18"/>
        </w:rPr>
        <w:t>ίας στον αιτούντα.</w:t>
      </w:r>
      <w:r w:rsidR="00450286" w:rsidRPr="00094946">
        <w:rPr>
          <w:rFonts w:ascii="Arial" w:hAnsi="Arial" w:cs="Arial"/>
          <w:b/>
          <w:sz w:val="18"/>
          <w:szCs w:val="18"/>
        </w:rPr>
        <w:t xml:space="preserve">  </w:t>
      </w:r>
    </w:p>
    <w:p w:rsidR="00C156D4" w:rsidRPr="00094946" w:rsidRDefault="00C156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0420"/>
      </w:tblGrid>
      <w:tr w:rsidR="0070534D" w:rsidRPr="005E3AF1">
        <w:tc>
          <w:tcPr>
            <w:tcW w:w="10420" w:type="dxa"/>
            <w:shd w:val="clear" w:color="auto" w:fill="FFFFFF"/>
          </w:tcPr>
          <w:p w:rsidR="0070534D" w:rsidRPr="005E3AF1" w:rsidRDefault="00705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AF1">
              <w:rPr>
                <w:rFonts w:ascii="Arial" w:hAnsi="Arial" w:cs="Arial"/>
                <w:b/>
                <w:sz w:val="20"/>
                <w:szCs w:val="20"/>
              </w:rPr>
              <w:t>Επιλέξτε με ποιο τρόπο θέλετε να παραλάβετε την απάντηση σας</w:t>
            </w:r>
            <w:r w:rsidR="002C5C0E" w:rsidRPr="005E3A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5C0E" w:rsidRPr="005E3AF1">
              <w:rPr>
                <w:rFonts w:ascii="Arial" w:hAnsi="Arial" w:cs="Arial"/>
                <w:sz w:val="18"/>
                <w:szCs w:val="20"/>
              </w:rPr>
              <w:t>(</w:t>
            </w:r>
            <w:r w:rsidR="002C5C0E" w:rsidRPr="005E3AF1">
              <w:rPr>
                <w:rFonts w:ascii="Arial" w:hAnsi="Arial" w:cs="Arial"/>
                <w:i/>
                <w:sz w:val="18"/>
                <w:szCs w:val="20"/>
              </w:rPr>
              <w:t>επιλέξτε μόνο έναν τρόπο παραλαβής</w:t>
            </w:r>
            <w:r w:rsidR="002C5C0E" w:rsidRPr="005E3AF1">
              <w:rPr>
                <w:rFonts w:ascii="Arial" w:hAnsi="Arial" w:cs="Arial"/>
                <w:sz w:val="18"/>
                <w:szCs w:val="20"/>
              </w:rPr>
              <w:t>)</w:t>
            </w:r>
            <w:r w:rsidR="002C5C0E" w:rsidRPr="005E3A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3A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0534D" w:rsidRPr="005E3AF1">
        <w:tc>
          <w:tcPr>
            <w:tcW w:w="10420" w:type="dxa"/>
            <w:shd w:val="clear" w:color="auto" w:fill="FFFFFF"/>
          </w:tcPr>
          <w:p w:rsidR="002C5C0E" w:rsidRPr="005E3AF1" w:rsidRDefault="002C5C0E">
            <w:pPr>
              <w:rPr>
                <w:rFonts w:ascii="Arial" w:hAnsi="Arial" w:cs="Arial"/>
                <w:sz w:val="18"/>
                <w:szCs w:val="20"/>
              </w:rPr>
            </w:pPr>
          </w:p>
          <w:p w:rsidR="0070534D" w:rsidRPr="005E3AF1" w:rsidRDefault="005D704D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Επιλογή1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3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1. Να σας αποσταλεί </w:t>
            </w:r>
            <w:r w:rsidR="00EA627A" w:rsidRPr="005E3AF1">
              <w:rPr>
                <w:rFonts w:ascii="Arial" w:hAnsi="Arial" w:cs="Arial"/>
                <w:sz w:val="18"/>
                <w:szCs w:val="20"/>
              </w:rPr>
              <w:t xml:space="preserve">με συστημένη επιστολή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>στη Διεύθυνση κατοικίας σας</w:t>
            </w:r>
          </w:p>
          <w:p w:rsidR="0070534D" w:rsidRPr="005E3AF1" w:rsidRDefault="005D704D" w:rsidP="0070534D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Επιλογή2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4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2. Να σας αποσταλεί </w:t>
            </w:r>
            <w:r w:rsidR="00EA627A" w:rsidRPr="005E3AF1">
              <w:rPr>
                <w:rFonts w:ascii="Arial" w:hAnsi="Arial" w:cs="Arial"/>
                <w:sz w:val="18"/>
                <w:szCs w:val="20"/>
              </w:rPr>
              <w:t xml:space="preserve">με συστημένη επιστολή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στη Διεύθυνση: </w:t>
            </w:r>
            <w:r w:rsidR="00D06AAF">
              <w:rPr>
                <w:rFonts w:ascii="Arial" w:hAnsi="Arial" w:cs="Arial"/>
                <w:b/>
                <w:sz w:val="18"/>
                <w:szCs w:val="20"/>
                <w:u w:val="single"/>
              </w:rPr>
              <w:t>………………………………………………………………………..</w:t>
            </w:r>
          </w:p>
          <w:p w:rsidR="0070534D" w:rsidRPr="005E3AF1" w:rsidRDefault="005D704D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5" w:name="Επιλογή3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5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>3. Να την παραλάβετ</w:t>
            </w:r>
            <w:r w:rsidR="00451931">
              <w:rPr>
                <w:rFonts w:ascii="Arial" w:hAnsi="Arial" w:cs="Arial"/>
                <w:sz w:val="18"/>
                <w:szCs w:val="20"/>
              </w:rPr>
              <w:t>ε ο ίδιος από την υπηρεσία μας</w:t>
            </w:r>
          </w:p>
          <w:p w:rsidR="0070534D" w:rsidRPr="005E3AF1" w:rsidRDefault="005D704D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Επιλογή4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6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4. Να αποσταλεί </w:t>
            </w:r>
            <w:r w:rsidR="00EA627A" w:rsidRPr="005E3AF1">
              <w:rPr>
                <w:rFonts w:ascii="Arial" w:hAnsi="Arial" w:cs="Arial"/>
                <w:sz w:val="18"/>
                <w:szCs w:val="20"/>
              </w:rPr>
              <w:t xml:space="preserve">με συστημένη επιστολή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στη Διεύθυνση κατοικίας του εκπροσώπου σας </w:t>
            </w:r>
          </w:p>
          <w:p w:rsidR="0070534D" w:rsidRPr="005E3AF1" w:rsidRDefault="005D704D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Επιλογή5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7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>5. Να την παραλάβει ο εκπρ</w:t>
            </w:r>
            <w:r w:rsidR="00451931">
              <w:rPr>
                <w:rFonts w:ascii="Arial" w:hAnsi="Arial" w:cs="Arial"/>
                <w:sz w:val="18"/>
                <w:szCs w:val="20"/>
              </w:rPr>
              <w:t xml:space="preserve">όσωπό σας από την υπηρεσία μας </w:t>
            </w:r>
          </w:p>
          <w:p w:rsidR="0070534D" w:rsidRPr="005E3AF1" w:rsidRDefault="005D704D" w:rsidP="00D06AAF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Επιλογή6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8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6. Να σας αποσταλεί με </w:t>
            </w:r>
            <w:r w:rsidR="0070534D" w:rsidRPr="005E3AF1">
              <w:rPr>
                <w:rFonts w:ascii="Arial" w:hAnsi="Arial" w:cs="Arial"/>
                <w:sz w:val="18"/>
                <w:szCs w:val="20"/>
                <w:lang w:val="en-US"/>
              </w:rPr>
              <w:t>Fax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 στον αριθμό: </w:t>
            </w:r>
            <w:r w:rsidR="00D06AAF">
              <w:rPr>
                <w:rFonts w:ascii="Arial" w:hAnsi="Arial" w:cs="Arial"/>
                <w:b/>
                <w:sz w:val="18"/>
                <w:szCs w:val="20"/>
                <w:u w:val="single"/>
              </w:rPr>
              <w:t>…………………………….</w:t>
            </w:r>
          </w:p>
        </w:tc>
      </w:tr>
    </w:tbl>
    <w:p w:rsidR="00E821E6" w:rsidRPr="00E821E6" w:rsidRDefault="00E821E6"/>
    <w:p w:rsidR="00E821E6" w:rsidRDefault="008F66C0" w:rsidP="008F66C0">
      <w:pPr>
        <w:jc w:val="both"/>
        <w:rPr>
          <w:rFonts w:ascii="Arial" w:hAnsi="Arial" w:cs="Arial"/>
          <w:sz w:val="20"/>
          <w:szCs w:val="20"/>
        </w:rPr>
      </w:pPr>
      <w:r w:rsidRPr="008F66C0">
        <w:rPr>
          <w:rFonts w:ascii="Arial" w:hAnsi="Arial" w:cs="Arial"/>
          <w:b/>
          <w:sz w:val="20"/>
          <w:szCs w:val="20"/>
        </w:rPr>
        <w:t xml:space="preserve">ΧΡΟΝΟΣ : </w:t>
      </w:r>
      <w:r>
        <w:rPr>
          <w:rFonts w:ascii="Arial" w:hAnsi="Arial" w:cs="Arial"/>
          <w:sz w:val="20"/>
          <w:szCs w:val="20"/>
        </w:rPr>
        <w:t xml:space="preserve">Έως </w:t>
      </w:r>
      <w:r w:rsidR="00CB6DCC">
        <w:rPr>
          <w:rFonts w:ascii="Arial" w:hAnsi="Arial" w:cs="Arial"/>
          <w:sz w:val="20"/>
          <w:szCs w:val="20"/>
        </w:rPr>
        <w:t>δέκα (10)</w:t>
      </w:r>
      <w:r>
        <w:rPr>
          <w:rFonts w:ascii="Arial" w:hAnsi="Arial" w:cs="Arial"/>
          <w:sz w:val="20"/>
          <w:szCs w:val="20"/>
        </w:rPr>
        <w:t xml:space="preserve"> ημέρες από την </w:t>
      </w:r>
      <w:proofErr w:type="spellStart"/>
      <w:r>
        <w:rPr>
          <w:rFonts w:ascii="Arial" w:hAnsi="Arial" w:cs="Arial"/>
          <w:sz w:val="20"/>
          <w:szCs w:val="20"/>
        </w:rPr>
        <w:t>περιέλευση</w:t>
      </w:r>
      <w:proofErr w:type="spellEnd"/>
      <w:r>
        <w:rPr>
          <w:rFonts w:ascii="Arial" w:hAnsi="Arial" w:cs="Arial"/>
          <w:sz w:val="20"/>
          <w:szCs w:val="20"/>
        </w:rPr>
        <w:t xml:space="preserve"> του αιτήματος και των τυχών απαραίτητων δικαιολογητικών στην αρμόδια για την έκδοση της τελικής πράξης υπηρεσία (ο χρόνος δεσμεύει την εκδίδουσα την τελική πράξη υπηρεσία).</w:t>
      </w:r>
    </w:p>
    <w:p w:rsidR="00192BD2" w:rsidRDefault="00F5452B" w:rsidP="00F545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2BD2" w:rsidRPr="008F66C0" w:rsidRDefault="00192BD2">
      <w:pPr>
        <w:rPr>
          <w:rFonts w:ascii="Arial" w:hAnsi="Arial" w:cs="Arial"/>
        </w:rPr>
        <w:sectPr w:rsidR="00192BD2" w:rsidRPr="008F66C0" w:rsidSect="009D3FE4">
          <w:headerReference w:type="default" r:id="rId9"/>
          <w:footerReference w:type="default" r:id="rId10"/>
          <w:pgSz w:w="11906" w:h="16838" w:code="9"/>
          <w:pgMar w:top="899" w:right="851" w:bottom="1079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8773D" w:rsidTr="00652F0E">
        <w:trPr>
          <w:trHeight w:val="1309"/>
        </w:trPr>
        <w:tc>
          <w:tcPr>
            <w:tcW w:w="10420" w:type="dxa"/>
          </w:tcPr>
          <w:p w:rsidR="0098773D" w:rsidRDefault="0098773D">
            <w:pPr>
              <w:ind w:right="124"/>
              <w:rPr>
                <w:rFonts w:ascii="Arial" w:hAnsi="Arial" w:cs="Arial"/>
                <w:sz w:val="18"/>
              </w:rPr>
            </w:pPr>
          </w:p>
          <w:p w:rsidR="00EC35DC" w:rsidRPr="0095134B" w:rsidRDefault="0098773D" w:rsidP="00B930A4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652F0E">
              <w:rPr>
                <w:rFonts w:ascii="Arial" w:hAnsi="Arial" w:cs="Arial"/>
                <w:b/>
                <w:sz w:val="18"/>
              </w:rPr>
              <w:t>Με ατομική μου ευθύνη και γνωρίζοντας τις κυρώσεις</w:t>
            </w:r>
            <w:r w:rsidR="00BB5885" w:rsidRPr="00652F0E">
              <w:rPr>
                <w:rFonts w:ascii="Arial" w:hAnsi="Arial" w:cs="Arial"/>
                <w:b/>
                <w:sz w:val="18"/>
              </w:rPr>
              <w:t>,</w:t>
            </w:r>
            <w:r w:rsidRPr="00652F0E">
              <w:rPr>
                <w:rFonts w:ascii="Arial" w:hAnsi="Arial" w:cs="Arial"/>
                <w:b/>
                <w:sz w:val="18"/>
              </w:rPr>
              <w:t xml:space="preserve">  που προβλέπονται από τις διατάξεις της παρ. 6 του άρθρου 22 του Ν. 1599/1986, δηλώνω ότι:</w:t>
            </w:r>
            <w:r w:rsidR="00EC35DC" w:rsidRPr="00652F0E">
              <w:rPr>
                <w:rFonts w:ascii="Arial" w:hAnsi="Arial" w:cs="Arial"/>
                <w:b/>
                <w:sz w:val="18"/>
              </w:rPr>
              <w:t xml:space="preserve">  </w:t>
            </w:r>
            <w:r w:rsidR="00EC35DC" w:rsidRPr="0095134B">
              <w:rPr>
                <w:rFonts w:ascii="Arial" w:hAnsi="Arial" w:cs="Arial"/>
                <w:b/>
                <w:sz w:val="18"/>
                <w:u w:val="single"/>
              </w:rPr>
              <w:t>Διαμέ</w:t>
            </w:r>
            <w:r w:rsidR="008C4D7C" w:rsidRPr="0095134B">
              <w:rPr>
                <w:rFonts w:ascii="Arial" w:hAnsi="Arial" w:cs="Arial"/>
                <w:b/>
                <w:sz w:val="18"/>
                <w:u w:val="single"/>
              </w:rPr>
              <w:t>νω</w:t>
            </w:r>
            <w:r w:rsidR="00EC35DC" w:rsidRPr="00652F0E">
              <w:rPr>
                <w:rFonts w:ascii="Arial" w:hAnsi="Arial" w:cs="Arial"/>
                <w:b/>
                <w:sz w:val="18"/>
              </w:rPr>
              <w:t xml:space="preserve"> </w:t>
            </w:r>
            <w:r w:rsidR="000E0F4C">
              <w:rPr>
                <w:rFonts w:ascii="Arial" w:hAnsi="Arial" w:cs="Arial"/>
                <w:b/>
                <w:sz w:val="18"/>
              </w:rPr>
              <w:t xml:space="preserve">μόνιμα από την ημερομηνία </w:t>
            </w:r>
            <w:r w:rsidR="0095134B" w:rsidRPr="0095134B">
              <w:rPr>
                <w:rFonts w:ascii="Arial" w:hAnsi="Arial" w:cs="Arial"/>
                <w:b/>
                <w:sz w:val="18"/>
              </w:rPr>
              <w:t>……………………………………</w:t>
            </w:r>
            <w:r w:rsidR="000E0F4C">
              <w:rPr>
                <w:rFonts w:ascii="Arial" w:hAnsi="Arial" w:cs="Arial"/>
                <w:b/>
                <w:sz w:val="18"/>
              </w:rPr>
              <w:t xml:space="preserve">έως και σήμερα στην οδό </w:t>
            </w:r>
            <w:r w:rsidR="0095134B" w:rsidRPr="0095134B">
              <w:rPr>
                <w:rFonts w:ascii="Arial" w:hAnsi="Arial" w:cs="Arial"/>
                <w:b/>
                <w:sz w:val="18"/>
              </w:rPr>
              <w:t>………………</w:t>
            </w:r>
            <w:r w:rsidR="000E0F4C">
              <w:rPr>
                <w:rFonts w:ascii="Arial" w:hAnsi="Arial" w:cs="Arial"/>
                <w:b/>
                <w:sz w:val="18"/>
              </w:rPr>
              <w:t>…………………………………………</w:t>
            </w:r>
            <w:r w:rsidR="0095134B" w:rsidRPr="0095134B">
              <w:rPr>
                <w:rFonts w:ascii="Arial" w:hAnsi="Arial" w:cs="Arial"/>
                <w:b/>
                <w:sz w:val="18"/>
              </w:rPr>
              <w:t>.</w:t>
            </w:r>
            <w:r w:rsidR="000E0F4C">
              <w:rPr>
                <w:rFonts w:ascii="Arial" w:hAnsi="Arial" w:cs="Arial"/>
                <w:b/>
                <w:sz w:val="18"/>
              </w:rPr>
              <w:t>αριθμ. …….. στ.. …………………………….……(πόλη ή χωριό)</w:t>
            </w:r>
          </w:p>
        </w:tc>
      </w:tr>
      <w:tr w:rsidR="0098773D" w:rsidTr="00652F0E">
        <w:trPr>
          <w:trHeight w:val="973"/>
        </w:trPr>
        <w:tc>
          <w:tcPr>
            <w:tcW w:w="10420" w:type="dxa"/>
          </w:tcPr>
          <w:p w:rsidR="008C4D7C" w:rsidRDefault="008C4D7C" w:rsidP="008C4D7C">
            <w:pPr>
              <w:ind w:left="252" w:hanging="252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</w:t>
            </w:r>
            <w:r w:rsidR="00535ECE">
              <w:rPr>
                <w:rFonts w:ascii="Arial" w:hAnsi="Arial" w:cs="Arial"/>
                <w:b/>
                <w:sz w:val="18"/>
              </w:rPr>
              <w:t xml:space="preserve">    </w:t>
            </w:r>
          </w:p>
          <w:p w:rsidR="0098773D" w:rsidRPr="00652F0E" w:rsidRDefault="00BB5885" w:rsidP="00BB5885">
            <w:pPr>
              <w:ind w:left="72" w:hanging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Όλα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τα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αναγραφόμενα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στοιχεία και 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υποβληθέντα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δικαιολογητικά  στην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παρούσα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αίτηση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μου είναι αληθινά, και σε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περίπτωση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ψευδούς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δήλωσης</w:t>
            </w:r>
            <w:r w:rsidR="000A796D" w:rsidRPr="00652F0E">
              <w:rPr>
                <w:rFonts w:ascii="Arial" w:hAnsi="Arial" w:cs="Arial"/>
                <w:b/>
                <w:sz w:val="18"/>
                <w:szCs w:val="18"/>
              </w:rPr>
              <w:t xml:space="preserve"> των στοιχειών 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και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προσκόμισης</w:t>
            </w:r>
            <w:r w:rsidR="000A796D" w:rsidRPr="00652F0E">
              <w:rPr>
                <w:rFonts w:ascii="Arial" w:hAnsi="Arial" w:cs="Arial"/>
                <w:b/>
                <w:sz w:val="18"/>
                <w:szCs w:val="18"/>
              </w:rPr>
              <w:t xml:space="preserve">  δικαιολογητικών, θα υποστώ</w:t>
            </w:r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 τις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κυρώσεις</w:t>
            </w:r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 που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προβλέπονται</w:t>
            </w:r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 εκ του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νομού</w:t>
            </w:r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περί</w:t>
            </w:r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δήλωσης</w:t>
            </w:r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4ED6" w:rsidRPr="00652F0E">
              <w:rPr>
                <w:rFonts w:ascii="Arial" w:hAnsi="Arial" w:cs="Arial"/>
                <w:b/>
                <w:sz w:val="18"/>
                <w:szCs w:val="18"/>
              </w:rPr>
              <w:t>ψευδών</w:t>
            </w:r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 στοιχειών, </w:t>
            </w:r>
            <w:proofErr w:type="spellStart"/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>κ.λ.π</w:t>
            </w:r>
            <w:proofErr w:type="spellEnd"/>
            <w:r w:rsidR="00EB1135" w:rsidRPr="00652F0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A796D" w:rsidRPr="00652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2F0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8F66C0" w:rsidRDefault="008F66C0"/>
    <w:tbl>
      <w:tblPr>
        <w:tblW w:w="0" w:type="auto"/>
        <w:shd w:val="clear" w:color="auto" w:fill="FFFFFF"/>
        <w:tblLook w:val="01E0"/>
      </w:tblPr>
      <w:tblGrid>
        <w:gridCol w:w="6048"/>
        <w:gridCol w:w="540"/>
        <w:gridCol w:w="3832"/>
      </w:tblGrid>
      <w:tr w:rsidR="008F66C0">
        <w:tc>
          <w:tcPr>
            <w:tcW w:w="6048" w:type="dxa"/>
            <w:shd w:val="clear" w:color="auto" w:fill="FFFFFF"/>
          </w:tcPr>
          <w:p w:rsidR="008F66C0" w:rsidRPr="00F5452B" w:rsidRDefault="008F66C0" w:rsidP="00F5452B">
            <w:pPr>
              <w:pStyle w:val="a6"/>
              <w:ind w:left="0"/>
              <w:jc w:val="both"/>
              <w:rPr>
                <w:sz w:val="18"/>
              </w:rPr>
            </w:pPr>
          </w:p>
        </w:tc>
        <w:tc>
          <w:tcPr>
            <w:tcW w:w="540" w:type="dxa"/>
            <w:shd w:val="clear" w:color="auto" w:fill="FFFFFF"/>
          </w:tcPr>
          <w:p w:rsidR="008F66C0" w:rsidRDefault="008F66C0"/>
        </w:tc>
        <w:tc>
          <w:tcPr>
            <w:tcW w:w="3832" w:type="dxa"/>
            <w:shd w:val="clear" w:color="auto" w:fill="FFFFFF"/>
          </w:tcPr>
          <w:p w:rsidR="008F66C0" w:rsidRPr="005E3AF1" w:rsidRDefault="00EA2398" w:rsidP="00EA2398">
            <w:pPr>
              <w:pStyle w:val="a6"/>
              <w:ind w:left="0"/>
              <w:rPr>
                <w:szCs w:val="20"/>
              </w:rPr>
            </w:pPr>
            <w:r>
              <w:rPr>
                <w:szCs w:val="20"/>
              </w:rPr>
              <w:t>Μυτιλήνη……</w:t>
            </w:r>
            <w:r w:rsidR="008F66C0" w:rsidRPr="005E3AF1">
              <w:rPr>
                <w:szCs w:val="20"/>
              </w:rPr>
              <w:t>:</w:t>
            </w:r>
            <w:r w:rsidR="00AA6F6E">
              <w:rPr>
                <w:szCs w:val="20"/>
              </w:rPr>
              <w:t>……………………20</w:t>
            </w:r>
            <w:r w:rsidR="00523F8B" w:rsidRPr="000E0F4C">
              <w:rPr>
                <w:szCs w:val="20"/>
              </w:rPr>
              <w:t>2</w:t>
            </w:r>
            <w:r w:rsidR="00654FB6">
              <w:rPr>
                <w:szCs w:val="20"/>
              </w:rPr>
              <w:t>5</w:t>
            </w:r>
            <w:r w:rsidR="008F66C0" w:rsidRPr="005E3AF1">
              <w:rPr>
                <w:szCs w:val="20"/>
              </w:rPr>
              <w:t xml:space="preserve">  </w:t>
            </w:r>
          </w:p>
          <w:p w:rsidR="002F6C5E" w:rsidRPr="005E3AF1" w:rsidRDefault="002F6C5E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8F66C0" w:rsidRPr="005E3AF1" w:rsidRDefault="008F66C0" w:rsidP="005E3AF1">
            <w:pPr>
              <w:pStyle w:val="a6"/>
              <w:ind w:left="0"/>
              <w:jc w:val="center"/>
              <w:rPr>
                <w:szCs w:val="20"/>
              </w:rPr>
            </w:pPr>
            <w:r w:rsidRPr="005E3AF1">
              <w:rPr>
                <w:szCs w:val="20"/>
              </w:rPr>
              <w:t>Ο – Η Δηλών / ούσα</w:t>
            </w:r>
          </w:p>
          <w:p w:rsidR="008F66C0" w:rsidRPr="005E3AF1" w:rsidRDefault="008F66C0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8F66C0" w:rsidRDefault="008F66C0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EA2398" w:rsidRPr="005E3AF1" w:rsidRDefault="00EA2398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8F66C0" w:rsidRDefault="008F66C0" w:rsidP="005E3AF1">
            <w:pPr>
              <w:jc w:val="center"/>
            </w:pPr>
            <w:r w:rsidRPr="005E3AF1">
              <w:rPr>
                <w:rFonts w:ascii="Arial" w:hAnsi="Arial" w:cs="Arial"/>
                <w:sz w:val="20"/>
                <w:szCs w:val="20"/>
              </w:rPr>
              <w:t>(Υπογραφή)</w:t>
            </w:r>
          </w:p>
        </w:tc>
      </w:tr>
    </w:tbl>
    <w:p w:rsidR="0098773D" w:rsidRDefault="0098773D">
      <w:pPr>
        <w:jc w:val="both"/>
        <w:rPr>
          <w:rFonts w:ascii="Arial" w:hAnsi="Arial" w:cs="Arial"/>
          <w:sz w:val="18"/>
        </w:rPr>
      </w:pPr>
    </w:p>
    <w:sectPr w:rsidR="0098773D" w:rsidSect="00A178FD">
      <w:headerReference w:type="default" r:id="rId11"/>
      <w:type w:val="continuous"/>
      <w:pgSz w:w="11906" w:h="16838" w:code="9"/>
      <w:pgMar w:top="1440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BD" w:rsidRDefault="009609BD">
      <w:r>
        <w:separator/>
      </w:r>
    </w:p>
  </w:endnote>
  <w:endnote w:type="continuationSeparator" w:id="0">
    <w:p w:rsidR="009609BD" w:rsidRDefault="0096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1" w:rsidRPr="00B300C7" w:rsidRDefault="00F97161" w:rsidP="005E1862">
    <w:pPr>
      <w:pStyle w:val="a4"/>
      <w:tabs>
        <w:tab w:val="clear" w:pos="8306"/>
        <w:tab w:val="right" w:pos="10260"/>
      </w:tabs>
      <w:rPr>
        <w:rStyle w:val="a9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9D3FE4">
      <w:rPr>
        <w:rFonts w:ascii="Arial" w:hAnsi="Arial" w:cs="Arial"/>
        <w:sz w:val="20"/>
        <w:szCs w:val="20"/>
      </w:rPr>
      <w:t xml:space="preserve">Σελίδα </w:t>
    </w:r>
    <w:r w:rsidR="005D704D" w:rsidRPr="009D3FE4">
      <w:rPr>
        <w:rStyle w:val="a9"/>
        <w:rFonts w:ascii="Arial" w:hAnsi="Arial" w:cs="Arial"/>
        <w:sz w:val="20"/>
        <w:szCs w:val="20"/>
      </w:rPr>
      <w:fldChar w:fldCharType="begin"/>
    </w:r>
    <w:r w:rsidRPr="009D3FE4">
      <w:rPr>
        <w:rStyle w:val="a9"/>
        <w:rFonts w:ascii="Arial" w:hAnsi="Arial" w:cs="Arial"/>
        <w:sz w:val="20"/>
        <w:szCs w:val="20"/>
      </w:rPr>
      <w:instrText xml:space="preserve"> PAGE </w:instrText>
    </w:r>
    <w:r w:rsidR="005D704D" w:rsidRPr="009D3FE4">
      <w:rPr>
        <w:rStyle w:val="a9"/>
        <w:rFonts w:ascii="Arial" w:hAnsi="Arial" w:cs="Arial"/>
        <w:sz w:val="20"/>
        <w:szCs w:val="20"/>
      </w:rPr>
      <w:fldChar w:fldCharType="separate"/>
    </w:r>
    <w:r w:rsidR="00E52BA7">
      <w:rPr>
        <w:rStyle w:val="a9"/>
        <w:rFonts w:ascii="Arial" w:hAnsi="Arial" w:cs="Arial"/>
        <w:noProof/>
        <w:sz w:val="20"/>
        <w:szCs w:val="20"/>
      </w:rPr>
      <w:t>1</w:t>
    </w:r>
    <w:r w:rsidR="005D704D" w:rsidRPr="009D3FE4">
      <w:rPr>
        <w:rStyle w:val="a9"/>
        <w:rFonts w:ascii="Arial" w:hAnsi="Arial" w:cs="Arial"/>
        <w:sz w:val="20"/>
        <w:szCs w:val="20"/>
      </w:rPr>
      <w:fldChar w:fldCharType="end"/>
    </w:r>
    <w:r w:rsidRPr="009D3FE4">
      <w:rPr>
        <w:rStyle w:val="a9"/>
        <w:rFonts w:ascii="Arial" w:hAnsi="Arial" w:cs="Arial"/>
        <w:sz w:val="20"/>
        <w:szCs w:val="20"/>
      </w:rPr>
      <w:t xml:space="preserve"> από </w:t>
    </w:r>
    <w:r w:rsidR="005D704D" w:rsidRPr="009D3FE4">
      <w:rPr>
        <w:rStyle w:val="a9"/>
        <w:rFonts w:ascii="Arial" w:hAnsi="Arial" w:cs="Arial"/>
        <w:sz w:val="20"/>
        <w:szCs w:val="20"/>
      </w:rPr>
      <w:fldChar w:fldCharType="begin"/>
    </w:r>
    <w:r w:rsidRPr="009D3FE4">
      <w:rPr>
        <w:rStyle w:val="a9"/>
        <w:rFonts w:ascii="Arial" w:hAnsi="Arial" w:cs="Arial"/>
        <w:sz w:val="20"/>
        <w:szCs w:val="20"/>
      </w:rPr>
      <w:instrText xml:space="preserve"> NUMPAGES </w:instrText>
    </w:r>
    <w:r w:rsidR="005D704D" w:rsidRPr="009D3FE4">
      <w:rPr>
        <w:rStyle w:val="a9"/>
        <w:rFonts w:ascii="Arial" w:hAnsi="Arial" w:cs="Arial"/>
        <w:sz w:val="20"/>
        <w:szCs w:val="20"/>
      </w:rPr>
      <w:fldChar w:fldCharType="separate"/>
    </w:r>
    <w:r w:rsidR="00E52BA7">
      <w:rPr>
        <w:rStyle w:val="a9"/>
        <w:rFonts w:ascii="Arial" w:hAnsi="Arial" w:cs="Arial"/>
        <w:noProof/>
        <w:sz w:val="20"/>
        <w:szCs w:val="20"/>
      </w:rPr>
      <w:t>2</w:t>
    </w:r>
    <w:r w:rsidR="005D704D" w:rsidRPr="009D3FE4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BD" w:rsidRDefault="009609BD">
      <w:r>
        <w:separator/>
      </w:r>
    </w:p>
  </w:footnote>
  <w:footnote w:type="continuationSeparator" w:id="0">
    <w:p w:rsidR="009609BD" w:rsidRDefault="0096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1" w:rsidRDefault="00F9716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1" w:rsidRDefault="00F9716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C1618"/>
    <w:multiLevelType w:val="hybridMultilevel"/>
    <w:tmpl w:val="B5FAC1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19810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8773D"/>
    <w:rsid w:val="00004278"/>
    <w:rsid w:val="0001261F"/>
    <w:rsid w:val="00022D26"/>
    <w:rsid w:val="000263F4"/>
    <w:rsid w:val="00041F9C"/>
    <w:rsid w:val="00042B5A"/>
    <w:rsid w:val="00046924"/>
    <w:rsid w:val="00046A1C"/>
    <w:rsid w:val="00051549"/>
    <w:rsid w:val="000559B1"/>
    <w:rsid w:val="00066A8E"/>
    <w:rsid w:val="0007297C"/>
    <w:rsid w:val="00077DB6"/>
    <w:rsid w:val="000875DF"/>
    <w:rsid w:val="00091052"/>
    <w:rsid w:val="00094946"/>
    <w:rsid w:val="000A796D"/>
    <w:rsid w:val="000B3E56"/>
    <w:rsid w:val="000C3969"/>
    <w:rsid w:val="000D2907"/>
    <w:rsid w:val="000E0F4C"/>
    <w:rsid w:val="000E2FE0"/>
    <w:rsid w:val="000E7DF4"/>
    <w:rsid w:val="00106A16"/>
    <w:rsid w:val="001077B9"/>
    <w:rsid w:val="001210FD"/>
    <w:rsid w:val="001268DA"/>
    <w:rsid w:val="00127E23"/>
    <w:rsid w:val="00133915"/>
    <w:rsid w:val="00134ED6"/>
    <w:rsid w:val="00137BFF"/>
    <w:rsid w:val="001520FB"/>
    <w:rsid w:val="00164E05"/>
    <w:rsid w:val="00170D0A"/>
    <w:rsid w:val="001739DE"/>
    <w:rsid w:val="00174745"/>
    <w:rsid w:val="00174B12"/>
    <w:rsid w:val="00182943"/>
    <w:rsid w:val="00183363"/>
    <w:rsid w:val="00192BD2"/>
    <w:rsid w:val="001A21EF"/>
    <w:rsid w:val="001C0E6B"/>
    <w:rsid w:val="001D61F8"/>
    <w:rsid w:val="001E4146"/>
    <w:rsid w:val="001E50E0"/>
    <w:rsid w:val="001E7D00"/>
    <w:rsid w:val="002076A4"/>
    <w:rsid w:val="00223201"/>
    <w:rsid w:val="00237147"/>
    <w:rsid w:val="00237D7A"/>
    <w:rsid w:val="00251BE8"/>
    <w:rsid w:val="00286B9F"/>
    <w:rsid w:val="00287032"/>
    <w:rsid w:val="002B05BD"/>
    <w:rsid w:val="002B34F1"/>
    <w:rsid w:val="002B6230"/>
    <w:rsid w:val="002C5C0E"/>
    <w:rsid w:val="002D4004"/>
    <w:rsid w:val="002E0C29"/>
    <w:rsid w:val="002F6C5E"/>
    <w:rsid w:val="0030203D"/>
    <w:rsid w:val="00304028"/>
    <w:rsid w:val="00306BB3"/>
    <w:rsid w:val="00317BF8"/>
    <w:rsid w:val="003206CB"/>
    <w:rsid w:val="00334F68"/>
    <w:rsid w:val="003368F8"/>
    <w:rsid w:val="00342423"/>
    <w:rsid w:val="003431A9"/>
    <w:rsid w:val="003433D8"/>
    <w:rsid w:val="00353D6F"/>
    <w:rsid w:val="00354596"/>
    <w:rsid w:val="00361339"/>
    <w:rsid w:val="003A1623"/>
    <w:rsid w:val="003A636C"/>
    <w:rsid w:val="003A6665"/>
    <w:rsid w:val="003B1BC4"/>
    <w:rsid w:val="003D5847"/>
    <w:rsid w:val="003D78E1"/>
    <w:rsid w:val="003E6F10"/>
    <w:rsid w:val="003F2F1E"/>
    <w:rsid w:val="00401D17"/>
    <w:rsid w:val="0040676D"/>
    <w:rsid w:val="00415CE5"/>
    <w:rsid w:val="00450286"/>
    <w:rsid w:val="00451931"/>
    <w:rsid w:val="00452854"/>
    <w:rsid w:val="0045409A"/>
    <w:rsid w:val="00460A97"/>
    <w:rsid w:val="00471DFE"/>
    <w:rsid w:val="004828B3"/>
    <w:rsid w:val="004835E7"/>
    <w:rsid w:val="004A0837"/>
    <w:rsid w:val="004A4699"/>
    <w:rsid w:val="004C4630"/>
    <w:rsid w:val="004D089B"/>
    <w:rsid w:val="004D0D4F"/>
    <w:rsid w:val="004D1EA6"/>
    <w:rsid w:val="004E1D1F"/>
    <w:rsid w:val="004F4A03"/>
    <w:rsid w:val="005173FA"/>
    <w:rsid w:val="00523F8B"/>
    <w:rsid w:val="00526166"/>
    <w:rsid w:val="00535ECE"/>
    <w:rsid w:val="005512BF"/>
    <w:rsid w:val="00562272"/>
    <w:rsid w:val="0056354A"/>
    <w:rsid w:val="005638E7"/>
    <w:rsid w:val="00565ACA"/>
    <w:rsid w:val="00582398"/>
    <w:rsid w:val="005865B8"/>
    <w:rsid w:val="00586B8B"/>
    <w:rsid w:val="00592DA7"/>
    <w:rsid w:val="005C5335"/>
    <w:rsid w:val="005D4A24"/>
    <w:rsid w:val="005D704D"/>
    <w:rsid w:val="005D7CBA"/>
    <w:rsid w:val="005E1862"/>
    <w:rsid w:val="005E2CBC"/>
    <w:rsid w:val="005E3AF1"/>
    <w:rsid w:val="005F01F5"/>
    <w:rsid w:val="005F1B78"/>
    <w:rsid w:val="005F4814"/>
    <w:rsid w:val="00600034"/>
    <w:rsid w:val="006134CE"/>
    <w:rsid w:val="0062140C"/>
    <w:rsid w:val="006232AF"/>
    <w:rsid w:val="00632256"/>
    <w:rsid w:val="00635E99"/>
    <w:rsid w:val="00643D84"/>
    <w:rsid w:val="006507B8"/>
    <w:rsid w:val="00652F0E"/>
    <w:rsid w:val="00654FB6"/>
    <w:rsid w:val="006639F9"/>
    <w:rsid w:val="00663E6C"/>
    <w:rsid w:val="00667E10"/>
    <w:rsid w:val="006706FC"/>
    <w:rsid w:val="0069299B"/>
    <w:rsid w:val="0069699F"/>
    <w:rsid w:val="0069720B"/>
    <w:rsid w:val="006A7E33"/>
    <w:rsid w:val="006C2E85"/>
    <w:rsid w:val="006C41B0"/>
    <w:rsid w:val="006E551D"/>
    <w:rsid w:val="006F2BA7"/>
    <w:rsid w:val="0070534D"/>
    <w:rsid w:val="00721FE1"/>
    <w:rsid w:val="007333EE"/>
    <w:rsid w:val="00737529"/>
    <w:rsid w:val="00757FBE"/>
    <w:rsid w:val="00771DC8"/>
    <w:rsid w:val="00787FFD"/>
    <w:rsid w:val="00792C60"/>
    <w:rsid w:val="00794AA6"/>
    <w:rsid w:val="007A557E"/>
    <w:rsid w:val="007A77B3"/>
    <w:rsid w:val="007D10D5"/>
    <w:rsid w:val="007D50B5"/>
    <w:rsid w:val="007E0FEB"/>
    <w:rsid w:val="007E32BF"/>
    <w:rsid w:val="007F28A1"/>
    <w:rsid w:val="007F781D"/>
    <w:rsid w:val="008026CE"/>
    <w:rsid w:val="008056A9"/>
    <w:rsid w:val="008124C8"/>
    <w:rsid w:val="0082474F"/>
    <w:rsid w:val="00824D7E"/>
    <w:rsid w:val="008347F9"/>
    <w:rsid w:val="00845275"/>
    <w:rsid w:val="0087271D"/>
    <w:rsid w:val="00882CE7"/>
    <w:rsid w:val="008A35F2"/>
    <w:rsid w:val="008B3E8B"/>
    <w:rsid w:val="008B5193"/>
    <w:rsid w:val="008B7E31"/>
    <w:rsid w:val="008C1FD1"/>
    <w:rsid w:val="008C4D7C"/>
    <w:rsid w:val="008D45D9"/>
    <w:rsid w:val="008D53FB"/>
    <w:rsid w:val="008D5DE8"/>
    <w:rsid w:val="008E215F"/>
    <w:rsid w:val="008E7B13"/>
    <w:rsid w:val="008F0CBB"/>
    <w:rsid w:val="008F4A1E"/>
    <w:rsid w:val="008F587D"/>
    <w:rsid w:val="008F66C0"/>
    <w:rsid w:val="00944C34"/>
    <w:rsid w:val="00947DB9"/>
    <w:rsid w:val="0095134B"/>
    <w:rsid w:val="0095323D"/>
    <w:rsid w:val="009609BD"/>
    <w:rsid w:val="009613BC"/>
    <w:rsid w:val="00984AD7"/>
    <w:rsid w:val="0098773D"/>
    <w:rsid w:val="009B2080"/>
    <w:rsid w:val="009C78AE"/>
    <w:rsid w:val="009D3FE4"/>
    <w:rsid w:val="009D5941"/>
    <w:rsid w:val="009E57EC"/>
    <w:rsid w:val="009E5DB7"/>
    <w:rsid w:val="00A02F00"/>
    <w:rsid w:val="00A03EFE"/>
    <w:rsid w:val="00A069A2"/>
    <w:rsid w:val="00A16EC6"/>
    <w:rsid w:val="00A178FD"/>
    <w:rsid w:val="00A25BD2"/>
    <w:rsid w:val="00A35E1F"/>
    <w:rsid w:val="00A42971"/>
    <w:rsid w:val="00A56568"/>
    <w:rsid w:val="00A61569"/>
    <w:rsid w:val="00A80857"/>
    <w:rsid w:val="00AA6F6E"/>
    <w:rsid w:val="00AB0FEC"/>
    <w:rsid w:val="00AC45DA"/>
    <w:rsid w:val="00AD39FA"/>
    <w:rsid w:val="00AD5CB1"/>
    <w:rsid w:val="00AF596A"/>
    <w:rsid w:val="00AF5D9C"/>
    <w:rsid w:val="00B25297"/>
    <w:rsid w:val="00B300C7"/>
    <w:rsid w:val="00B336B5"/>
    <w:rsid w:val="00B360C1"/>
    <w:rsid w:val="00B44551"/>
    <w:rsid w:val="00B50E8E"/>
    <w:rsid w:val="00B6078C"/>
    <w:rsid w:val="00B6420E"/>
    <w:rsid w:val="00B84A38"/>
    <w:rsid w:val="00B85331"/>
    <w:rsid w:val="00B930A4"/>
    <w:rsid w:val="00B97A50"/>
    <w:rsid w:val="00BA106F"/>
    <w:rsid w:val="00BA65BE"/>
    <w:rsid w:val="00BB5885"/>
    <w:rsid w:val="00BC024D"/>
    <w:rsid w:val="00BE110D"/>
    <w:rsid w:val="00BE22C7"/>
    <w:rsid w:val="00BF6E7F"/>
    <w:rsid w:val="00C00610"/>
    <w:rsid w:val="00C0245C"/>
    <w:rsid w:val="00C156D4"/>
    <w:rsid w:val="00C21948"/>
    <w:rsid w:val="00C521E3"/>
    <w:rsid w:val="00C547F7"/>
    <w:rsid w:val="00C65902"/>
    <w:rsid w:val="00C85AAF"/>
    <w:rsid w:val="00CB277C"/>
    <w:rsid w:val="00CB4969"/>
    <w:rsid w:val="00CB6DCC"/>
    <w:rsid w:val="00CB7571"/>
    <w:rsid w:val="00CD7E43"/>
    <w:rsid w:val="00D06AAF"/>
    <w:rsid w:val="00D22B93"/>
    <w:rsid w:val="00D23337"/>
    <w:rsid w:val="00D270DF"/>
    <w:rsid w:val="00D27D5E"/>
    <w:rsid w:val="00D31FE6"/>
    <w:rsid w:val="00D32A1E"/>
    <w:rsid w:val="00D406A3"/>
    <w:rsid w:val="00D44AF2"/>
    <w:rsid w:val="00D500BC"/>
    <w:rsid w:val="00D51B93"/>
    <w:rsid w:val="00D547D5"/>
    <w:rsid w:val="00D54BAF"/>
    <w:rsid w:val="00D5527C"/>
    <w:rsid w:val="00D63B73"/>
    <w:rsid w:val="00D706A7"/>
    <w:rsid w:val="00D73DF9"/>
    <w:rsid w:val="00D804C8"/>
    <w:rsid w:val="00D87965"/>
    <w:rsid w:val="00D92201"/>
    <w:rsid w:val="00D94171"/>
    <w:rsid w:val="00DA02EE"/>
    <w:rsid w:val="00DA750F"/>
    <w:rsid w:val="00DA7995"/>
    <w:rsid w:val="00DB0679"/>
    <w:rsid w:val="00DC4FB0"/>
    <w:rsid w:val="00DD7E3C"/>
    <w:rsid w:val="00DE08B1"/>
    <w:rsid w:val="00DE1BF8"/>
    <w:rsid w:val="00DE2FF6"/>
    <w:rsid w:val="00DE6614"/>
    <w:rsid w:val="00E117CD"/>
    <w:rsid w:val="00E1532B"/>
    <w:rsid w:val="00E208A6"/>
    <w:rsid w:val="00E26832"/>
    <w:rsid w:val="00E4500B"/>
    <w:rsid w:val="00E51E15"/>
    <w:rsid w:val="00E52BA7"/>
    <w:rsid w:val="00E65FC1"/>
    <w:rsid w:val="00E7514C"/>
    <w:rsid w:val="00E806B7"/>
    <w:rsid w:val="00E821E6"/>
    <w:rsid w:val="00E863AA"/>
    <w:rsid w:val="00EA2398"/>
    <w:rsid w:val="00EA2F62"/>
    <w:rsid w:val="00EA627A"/>
    <w:rsid w:val="00EB0110"/>
    <w:rsid w:val="00EB0B20"/>
    <w:rsid w:val="00EB1135"/>
    <w:rsid w:val="00EC35DC"/>
    <w:rsid w:val="00EC68FF"/>
    <w:rsid w:val="00EC7282"/>
    <w:rsid w:val="00ED4F80"/>
    <w:rsid w:val="00EF3D5B"/>
    <w:rsid w:val="00F05826"/>
    <w:rsid w:val="00F17487"/>
    <w:rsid w:val="00F2106F"/>
    <w:rsid w:val="00F3177D"/>
    <w:rsid w:val="00F33D83"/>
    <w:rsid w:val="00F4098B"/>
    <w:rsid w:val="00F44856"/>
    <w:rsid w:val="00F45212"/>
    <w:rsid w:val="00F5452B"/>
    <w:rsid w:val="00F60FFD"/>
    <w:rsid w:val="00F62EB3"/>
    <w:rsid w:val="00F80DB5"/>
    <w:rsid w:val="00F8405F"/>
    <w:rsid w:val="00F917B1"/>
    <w:rsid w:val="00F91877"/>
    <w:rsid w:val="00F97161"/>
    <w:rsid w:val="00FA2B50"/>
    <w:rsid w:val="00FB11AC"/>
    <w:rsid w:val="00FB3704"/>
    <w:rsid w:val="00FB7F1B"/>
    <w:rsid w:val="00FC1117"/>
    <w:rsid w:val="00FC1B5F"/>
    <w:rsid w:val="00FC3F6B"/>
    <w:rsid w:val="00FD181C"/>
    <w:rsid w:val="00FD5E31"/>
    <w:rsid w:val="00FD7663"/>
    <w:rsid w:val="00FE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B9"/>
    <w:rPr>
      <w:sz w:val="24"/>
      <w:szCs w:val="24"/>
    </w:rPr>
  </w:style>
  <w:style w:type="paragraph" w:styleId="1">
    <w:name w:val="heading 1"/>
    <w:basedOn w:val="a"/>
    <w:next w:val="a"/>
    <w:qFormat/>
    <w:rsid w:val="00947DB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7DB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47DB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47DB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47DB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47DB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47DB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47DB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47DB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7DB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7DB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47DB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47D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47D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47DB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47DB9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953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D3FE4"/>
  </w:style>
  <w:style w:type="paragraph" w:styleId="aa">
    <w:name w:val="Balloon Text"/>
    <w:basedOn w:val="a"/>
    <w:semiHidden/>
    <w:rsid w:val="007F28A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B85331"/>
    <w:rPr>
      <w:sz w:val="16"/>
      <w:szCs w:val="16"/>
    </w:rPr>
  </w:style>
  <w:style w:type="paragraph" w:styleId="ac">
    <w:name w:val="annotation text"/>
    <w:basedOn w:val="a"/>
    <w:semiHidden/>
    <w:rsid w:val="00B85331"/>
    <w:rPr>
      <w:sz w:val="20"/>
      <w:szCs w:val="20"/>
    </w:rPr>
  </w:style>
  <w:style w:type="paragraph" w:styleId="ad">
    <w:name w:val="annotation subject"/>
    <w:basedOn w:val="ac"/>
    <w:next w:val="ac"/>
    <w:semiHidden/>
    <w:rsid w:val="00B85331"/>
    <w:rPr>
      <w:b/>
      <w:bCs/>
    </w:rPr>
  </w:style>
  <w:style w:type="character" w:styleId="-">
    <w:name w:val="Hyperlink"/>
    <w:basedOn w:val="a0"/>
    <w:rsid w:val="00E75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27DE-F1BE-4895-8703-E271B230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- Υπεύθυνη Δήλωση</vt:lpstr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- Υπεύθυνη Δήλωση</dc:title>
  <dc:subject>Χορήγηση Βεβαίωσης Μόνιμης Κατοικίας</dc:subject>
  <dc:creator>Δήμος Άργους</dc:creator>
  <cp:lastModifiedBy>User</cp:lastModifiedBy>
  <cp:revision>2</cp:revision>
  <cp:lastPrinted>2025-01-03T11:22:00Z</cp:lastPrinted>
  <dcterms:created xsi:type="dcterms:W3CDTF">2025-01-03T11:43:00Z</dcterms:created>
  <dcterms:modified xsi:type="dcterms:W3CDTF">2025-01-03T11:43:00Z</dcterms:modified>
</cp:coreProperties>
</file>